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495D" w14:textId="77777777" w:rsidR="00AE5D2D" w:rsidRPr="00E462F9" w:rsidRDefault="00AE5D2D" w:rsidP="00AE5D2D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 xml:space="preserve">Umowa </w:t>
      </w:r>
    </w:p>
    <w:p w14:paraId="00315FFE" w14:textId="2CF700B1" w:rsidR="00AE5D2D" w:rsidRPr="00E462F9" w:rsidRDefault="00AE5D2D" w:rsidP="007C4398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 xml:space="preserve">o organizację praktyki zawodowej studentów </w:t>
      </w:r>
      <w:r w:rsidR="00AA25B9" w:rsidRPr="00E462F9">
        <w:rPr>
          <w:rFonts w:cstheme="minorHAnsi"/>
          <w:b/>
        </w:rPr>
        <w:t>nieobjętej planem studiów</w:t>
      </w:r>
    </w:p>
    <w:p w14:paraId="013C32F9" w14:textId="7CF785E2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 xml:space="preserve">zawarta dnia </w:t>
      </w:r>
      <w:sdt>
        <w:sdtPr>
          <w:rPr>
            <w:rFonts w:cstheme="minorHAnsi"/>
          </w:rPr>
          <w:id w:val="666764106"/>
          <w:placeholder>
            <w:docPart w:val="DefaultPlaceholder_-1854013440"/>
          </w:placeholder>
        </w:sdtPr>
        <w:sdtContent>
          <w:r w:rsidRPr="00E462F9">
            <w:rPr>
              <w:rFonts w:cstheme="minorHAnsi"/>
            </w:rPr>
            <w:t>…………………..………….</w:t>
          </w:r>
        </w:sdtContent>
      </w:sdt>
      <w:r w:rsidRPr="00E462F9">
        <w:rPr>
          <w:rFonts w:cstheme="minorHAnsi"/>
        </w:rPr>
        <w:t xml:space="preserve"> w Częstochowie . pomiędzy:</w:t>
      </w:r>
    </w:p>
    <w:p w14:paraId="7D7C2790" w14:textId="77777777" w:rsidR="00AE5D2D" w:rsidRPr="00E462F9" w:rsidRDefault="00AE5D2D" w:rsidP="00AE5D2D">
      <w:pPr>
        <w:rPr>
          <w:rFonts w:cstheme="minorHAnsi"/>
          <w:bCs/>
        </w:rPr>
      </w:pPr>
      <w:r w:rsidRPr="00E462F9">
        <w:rPr>
          <w:rFonts w:cstheme="minorHAnsi"/>
          <w:b/>
        </w:rPr>
        <w:t xml:space="preserve">Uniwersytetem  Jana Długosza w Częstochowie, ul. Waszyngtona 4/8, </w:t>
      </w:r>
      <w:r w:rsidRPr="00E462F9">
        <w:rPr>
          <w:rFonts w:cstheme="minorHAnsi"/>
          <w:bCs/>
        </w:rPr>
        <w:t xml:space="preserve">zwanym dalej „uczelnią” reprezentowanym przez: </w:t>
      </w:r>
    </w:p>
    <w:p w14:paraId="1F06B4DD" w14:textId="2CEA1A6A" w:rsidR="00AE5D2D" w:rsidRPr="00E462F9" w:rsidRDefault="00852AAD" w:rsidP="00AE5D2D">
      <w:pPr>
        <w:rPr>
          <w:rFonts w:cstheme="minorHAnsi"/>
          <w:b/>
        </w:rPr>
      </w:pPr>
      <w:sdt>
        <w:sdtPr>
          <w:rPr>
            <w:rFonts w:cstheme="minorHAnsi"/>
            <w:b/>
          </w:rPr>
          <w:id w:val="1476880706"/>
          <w:placeholder>
            <w:docPart w:val="DefaultPlaceholder_-1854013440"/>
          </w:placeholder>
        </w:sdtPr>
        <w:sdtContent>
          <w:r w:rsidR="003102B9">
            <w:rPr>
              <w:rFonts w:cstheme="minorHAnsi"/>
              <w:b/>
            </w:rPr>
            <w:t>…………………………………………………………….</w:t>
          </w:r>
        </w:sdtContent>
      </w:sdt>
      <w:r w:rsidR="00AE5D2D" w:rsidRPr="00E462F9">
        <w:rPr>
          <w:rFonts w:cstheme="minorHAnsi"/>
          <w:b/>
        </w:rPr>
        <w:t xml:space="preserve">  – Prorektora ds. kształcenia i spraw studenckich</w:t>
      </w:r>
    </w:p>
    <w:p w14:paraId="5F555095" w14:textId="77777777" w:rsidR="00AE5D2D" w:rsidRPr="00E462F9" w:rsidRDefault="00AE5D2D" w:rsidP="00AE5D2D">
      <w:pPr>
        <w:spacing w:line="360" w:lineRule="auto"/>
        <w:rPr>
          <w:rFonts w:cstheme="minorHAnsi"/>
        </w:rPr>
      </w:pPr>
      <w:r w:rsidRPr="00E462F9">
        <w:rPr>
          <w:rFonts w:cstheme="minorHAnsi"/>
        </w:rPr>
        <w:t>z jednej strony, a (nazwa firmy oraz adres)</w:t>
      </w:r>
    </w:p>
    <w:p w14:paraId="67015D36" w14:textId="20481268" w:rsidR="00AE5D2D" w:rsidRPr="00E462F9" w:rsidRDefault="00852AAD" w:rsidP="00AE5D2D">
      <w:pPr>
        <w:spacing w:line="360" w:lineRule="auto"/>
        <w:rPr>
          <w:rFonts w:cstheme="minorHAnsi"/>
          <w:vertAlign w:val="superscript"/>
        </w:rPr>
      </w:pPr>
      <w:sdt>
        <w:sdtPr>
          <w:rPr>
            <w:rFonts w:cstheme="minorHAnsi"/>
          </w:rPr>
          <w:id w:val="267208023"/>
          <w:placeholder>
            <w:docPart w:val="DefaultPlaceholder_-1854013440"/>
          </w:placeholder>
        </w:sdtPr>
        <w:sdtContent>
          <w:r w:rsidR="00AE5D2D" w:rsidRPr="00E462F9">
            <w:rPr>
              <w:rFonts w:cstheme="minorHAnsi"/>
            </w:rPr>
    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    </w:r>
          <w:r>
            <w:rPr>
              <w:rFonts w:cstheme="minorHAnsi"/>
            </w:rPr>
            <w:t>……..</w:t>
          </w:r>
          <w:r w:rsidR="00AE5D2D" w:rsidRPr="00E462F9">
            <w:rPr>
              <w:rFonts w:cstheme="minorHAnsi"/>
            </w:rPr>
            <w:t>………………………………………...</w:t>
          </w:r>
        </w:sdtContent>
      </w:sdt>
      <w:r w:rsidR="00AE5D2D" w:rsidRPr="00E462F9">
        <w:rPr>
          <w:rFonts w:cstheme="minorHAnsi"/>
          <w:vertAlign w:val="superscript"/>
        </w:rPr>
        <w:t xml:space="preserve">                                                                                               </w:t>
      </w:r>
    </w:p>
    <w:p w14:paraId="3A61CED6" w14:textId="77777777" w:rsidR="00AE5D2D" w:rsidRPr="00E462F9" w:rsidRDefault="00AE5D2D" w:rsidP="00AE5D2D">
      <w:pPr>
        <w:spacing w:line="360" w:lineRule="auto"/>
        <w:rPr>
          <w:rFonts w:cstheme="minorHAnsi"/>
        </w:rPr>
      </w:pPr>
      <w:r w:rsidRPr="00E462F9">
        <w:rPr>
          <w:rFonts w:cstheme="minorHAnsi"/>
        </w:rPr>
        <w:t>zwanego dalej „instytucją”  reprezentowanym przez:</w:t>
      </w:r>
    </w:p>
    <w:p w14:paraId="5548C900" w14:textId="322C4046" w:rsidR="00AE5D2D" w:rsidRPr="00E462F9" w:rsidRDefault="00852AAD" w:rsidP="00AE5D2D">
      <w:pPr>
        <w:jc w:val="center"/>
        <w:rPr>
          <w:rFonts w:cstheme="minorHAnsi"/>
          <w:vertAlign w:val="superscript"/>
        </w:rPr>
      </w:pPr>
      <w:sdt>
        <w:sdtPr>
          <w:rPr>
            <w:rFonts w:cstheme="minorHAnsi"/>
          </w:rPr>
          <w:id w:val="-850103571"/>
          <w:placeholder>
            <w:docPart w:val="DefaultPlaceholder_-1854013440"/>
          </w:placeholder>
        </w:sdtPr>
        <w:sdtContent>
          <w:r w:rsidR="00AE5D2D" w:rsidRPr="00E462F9">
            <w:rPr>
              <w:rFonts w:cstheme="minorHAnsi"/>
            </w:rPr>
            <w:t>…</w:t>
          </w:r>
          <w:r>
            <w:rPr>
              <w:rFonts w:cstheme="minorHAnsi"/>
            </w:rPr>
            <w:t>………</w:t>
          </w:r>
          <w:r w:rsidR="00AE5D2D" w:rsidRPr="00E462F9">
            <w:rPr>
              <w:rFonts w:cstheme="minorHAnsi"/>
            </w:rPr>
            <w:t>..............................................................................................................................................</w:t>
          </w:r>
        </w:sdtContent>
      </w:sdt>
      <w:r w:rsidR="00AE5D2D" w:rsidRPr="00E462F9">
        <w:rPr>
          <w:rFonts w:cstheme="minorHAnsi"/>
          <w:b/>
          <w:vertAlign w:val="superscript"/>
        </w:rPr>
        <w:t xml:space="preserve">         </w:t>
      </w:r>
      <w:r w:rsidR="00AE5D2D" w:rsidRPr="00E462F9">
        <w:rPr>
          <w:rFonts w:cstheme="minorHAnsi"/>
          <w:vertAlign w:val="superscript"/>
        </w:rPr>
        <w:t xml:space="preserve">                              (imię i nazwisko, stanowisko)</w:t>
      </w:r>
    </w:p>
    <w:p w14:paraId="6453D5FF" w14:textId="77777777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z drugiej strony, oraz studentem Uniwersytetu Jana Długosza w Częstochowie, zwanego dalej Studentem:</w:t>
      </w:r>
    </w:p>
    <w:p w14:paraId="7F457F09" w14:textId="10F5B9AA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Imię i nazwisko</w:t>
      </w:r>
      <w:r w:rsidR="00852AAD">
        <w:rPr>
          <w:rFonts w:cstheme="minorHAnsi"/>
        </w:rPr>
        <w:t xml:space="preserve"> </w:t>
      </w:r>
      <w:sdt>
        <w:sdtPr>
          <w:rPr>
            <w:rFonts w:cstheme="minorHAnsi"/>
          </w:rPr>
          <w:id w:val="2076232271"/>
          <w:placeholder>
            <w:docPart w:val="DefaultPlaceholder_-1854013440"/>
          </w:placeholder>
        </w:sdtPr>
        <w:sdtContent>
          <w:r w:rsidRPr="00E462F9">
            <w:rPr>
              <w:rFonts w:cstheme="minorHAnsi"/>
            </w:rPr>
            <w:t>………………………………………………………………………………………………………………………</w:t>
          </w:r>
        </w:sdtContent>
      </w:sdt>
    </w:p>
    <w:p w14:paraId="28276F96" w14:textId="48963905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 xml:space="preserve">Kierunek: </w:t>
      </w:r>
      <w:sdt>
        <w:sdtPr>
          <w:rPr>
            <w:rFonts w:cstheme="minorHAnsi"/>
          </w:rPr>
          <w:id w:val="-1943222804"/>
          <w:placeholder>
            <w:docPart w:val="DefaultPlaceholder_-1854013440"/>
          </w:placeholder>
        </w:sdtPr>
        <w:sdtContent>
          <w:r w:rsidRPr="00E462F9">
            <w:rPr>
              <w:rFonts w:cstheme="minorHAnsi"/>
            </w:rPr>
            <w:t>…………………………………………………………………………………..……………………………………………</w:t>
          </w:r>
        </w:sdtContent>
      </w:sdt>
    </w:p>
    <w:p w14:paraId="0BF095F4" w14:textId="492B8B68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 xml:space="preserve">Forma studiów </w:t>
      </w:r>
      <w:sdt>
        <w:sdtPr>
          <w:rPr>
            <w:rFonts w:cstheme="minorHAnsi"/>
          </w:rPr>
          <w:id w:val="1293940662"/>
          <w:placeholder>
            <w:docPart w:val="DefaultPlaceholder_-1854013440"/>
          </w:placeholder>
        </w:sdtPr>
        <w:sdtContent>
          <w:r w:rsidRPr="00E462F9">
            <w:rPr>
              <w:rFonts w:cstheme="minorHAnsi"/>
            </w:rPr>
            <w:t>…………….………………………………………………………………………………………………………...</w:t>
          </w:r>
        </w:sdtContent>
      </w:sdt>
    </w:p>
    <w:p w14:paraId="27B5578E" w14:textId="6DACD0A6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 xml:space="preserve">Semestr studiów: </w:t>
      </w:r>
      <w:sdt>
        <w:sdtPr>
          <w:rPr>
            <w:rFonts w:cstheme="minorHAnsi"/>
          </w:rPr>
          <w:id w:val="865792172"/>
          <w:placeholder>
            <w:docPart w:val="DefaultPlaceholder_-1854013440"/>
          </w:placeholder>
        </w:sdtPr>
        <w:sdtContent>
          <w:r w:rsidRPr="00E462F9">
            <w:rPr>
              <w:rFonts w:cstheme="minorHAnsi"/>
            </w:rPr>
            <w:t>……………………………………………………………………………………………………………………</w:t>
          </w:r>
        </w:sdtContent>
      </w:sdt>
    </w:p>
    <w:p w14:paraId="72ECB8FA" w14:textId="78C199A8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Nr albumu:</w:t>
      </w:r>
      <w:r w:rsidR="00852AAD">
        <w:rPr>
          <w:rFonts w:cstheme="minorHAnsi"/>
        </w:rPr>
        <w:t xml:space="preserve"> </w:t>
      </w:r>
      <w:sdt>
        <w:sdtPr>
          <w:rPr>
            <w:rFonts w:cstheme="minorHAnsi"/>
          </w:rPr>
          <w:id w:val="1818300771"/>
          <w:placeholder>
            <w:docPart w:val="DefaultPlaceholder_-1854013440"/>
          </w:placeholder>
        </w:sdtPr>
        <w:sdtContent>
          <w:r w:rsidRPr="00E462F9">
            <w:rPr>
              <w:rFonts w:cstheme="minorHAnsi"/>
            </w:rPr>
            <w:t>……………………………………………………………………………………………………………………………...</w:t>
          </w:r>
        </w:sdtContent>
      </w:sdt>
    </w:p>
    <w:p w14:paraId="3E7CF07C" w14:textId="77777777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z trzeciej strony, o następującej treści:</w:t>
      </w:r>
    </w:p>
    <w:p w14:paraId="5A22A87A" w14:textId="4946F888" w:rsidR="00AE5D2D" w:rsidRPr="00E462F9" w:rsidRDefault="00AE5D2D" w:rsidP="00AE5D2D">
      <w:pPr>
        <w:jc w:val="center"/>
        <w:rPr>
          <w:rFonts w:cstheme="minorHAnsi"/>
          <w:b/>
        </w:rPr>
      </w:pPr>
      <w:bookmarkStart w:id="0" w:name="_Hlk212116545"/>
      <w:r w:rsidRPr="00E462F9">
        <w:rPr>
          <w:rFonts w:cstheme="minorHAnsi"/>
          <w:b/>
        </w:rPr>
        <w:t>§ 1</w:t>
      </w:r>
    </w:p>
    <w:bookmarkEnd w:id="0"/>
    <w:p w14:paraId="1811E27A" w14:textId="516CCE47" w:rsidR="00AA25B9" w:rsidRPr="00E462F9" w:rsidRDefault="00AA25B9" w:rsidP="0042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62F9">
        <w:rPr>
          <w:rFonts w:asciiTheme="minorHAnsi" w:hAnsiTheme="minorHAnsi" w:cstheme="minorHAnsi"/>
          <w:sz w:val="22"/>
          <w:szCs w:val="22"/>
        </w:rPr>
        <w:t xml:space="preserve">Przedmiotem umowy są praktyki zawodowe, odbywane przez studentów </w:t>
      </w:r>
      <w:r w:rsidR="00E462F9" w:rsidRPr="00E462F9">
        <w:rPr>
          <w:rFonts w:asciiTheme="minorHAnsi" w:hAnsiTheme="minorHAnsi" w:cstheme="minorHAnsi"/>
          <w:sz w:val="22"/>
          <w:szCs w:val="22"/>
        </w:rPr>
        <w:t>uczelni</w:t>
      </w:r>
      <w:r w:rsidRPr="00E462F9">
        <w:rPr>
          <w:rFonts w:asciiTheme="minorHAnsi" w:hAnsiTheme="minorHAnsi" w:cstheme="minorHAnsi"/>
          <w:sz w:val="22"/>
          <w:szCs w:val="22"/>
        </w:rPr>
        <w:t xml:space="preserve"> a instytucją, w której są odbywane praktyki.</w:t>
      </w:r>
    </w:p>
    <w:p w14:paraId="48BAEBF3" w14:textId="59DEA73C" w:rsidR="00AA25B9" w:rsidRPr="00E462F9" w:rsidRDefault="00AA25B9" w:rsidP="004253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B2FD8B" w14:textId="4C8425A5" w:rsidR="00AA25B9" w:rsidRPr="00E462F9" w:rsidRDefault="00624703" w:rsidP="00AA25B9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 w:rsidR="00AA25B9" w:rsidRPr="00E462F9">
        <w:rPr>
          <w:rFonts w:cstheme="minorHAnsi"/>
          <w:b/>
        </w:rPr>
        <w:t>§ 2</w:t>
      </w:r>
    </w:p>
    <w:p w14:paraId="4DC27FF0" w14:textId="77777777" w:rsidR="00AA25B9" w:rsidRPr="00E462F9" w:rsidRDefault="00AA25B9" w:rsidP="004253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B2A09A" w14:textId="766CA64B" w:rsidR="005F4ED7" w:rsidRPr="00E462F9" w:rsidRDefault="00AA25B9" w:rsidP="0042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62F9">
        <w:rPr>
          <w:rFonts w:asciiTheme="minorHAnsi" w:hAnsiTheme="minorHAnsi" w:cstheme="minorHAnsi"/>
          <w:sz w:val="22"/>
          <w:szCs w:val="22"/>
        </w:rPr>
        <w:t xml:space="preserve">Umowę zawiera się na </w:t>
      </w:r>
      <w:r w:rsidR="005F4ED7" w:rsidRPr="00E462F9">
        <w:rPr>
          <w:rFonts w:asciiTheme="minorHAnsi" w:hAnsiTheme="minorHAnsi" w:cstheme="minorHAnsi"/>
          <w:sz w:val="22"/>
          <w:szCs w:val="22"/>
        </w:rPr>
        <w:t>okres od</w:t>
      </w:r>
      <w:r w:rsidR="00852A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19548716"/>
          <w:placeholder>
            <w:docPart w:val="DefaultPlaceholder_-1854013440"/>
          </w:placeholder>
        </w:sdtPr>
        <w:sdtContent>
          <w:r w:rsidR="005F4ED7" w:rsidRPr="00E462F9">
            <w:rPr>
              <w:rFonts w:asciiTheme="minorHAnsi" w:hAnsiTheme="minorHAnsi" w:cstheme="minorHAnsi"/>
              <w:sz w:val="22"/>
              <w:szCs w:val="22"/>
            </w:rPr>
            <w:t>………………………..</w:t>
          </w:r>
        </w:sdtContent>
      </w:sdt>
      <w:r w:rsidR="005F4ED7" w:rsidRPr="00E462F9">
        <w:rPr>
          <w:rFonts w:asciiTheme="minorHAnsi" w:hAnsiTheme="minorHAnsi" w:cstheme="minorHAnsi"/>
          <w:sz w:val="22"/>
          <w:szCs w:val="22"/>
        </w:rPr>
        <w:t xml:space="preserve"> do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7147445"/>
          <w:placeholder>
            <w:docPart w:val="DefaultPlaceholder_-1854013440"/>
          </w:placeholder>
        </w:sdtPr>
        <w:sdtContent>
          <w:r w:rsidR="005F4ED7"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</w:t>
          </w:r>
        </w:sdtContent>
      </w:sdt>
      <w:r w:rsidR="005F4ED7" w:rsidRPr="00E462F9">
        <w:rPr>
          <w:rFonts w:asciiTheme="minorHAnsi" w:hAnsiTheme="minorHAnsi" w:cstheme="minorHAnsi"/>
          <w:sz w:val="22"/>
          <w:szCs w:val="22"/>
        </w:rPr>
        <w:t xml:space="preserve">. roku, w wymiarze </w:t>
      </w:r>
      <w:sdt>
        <w:sdtPr>
          <w:rPr>
            <w:rFonts w:asciiTheme="minorHAnsi" w:hAnsiTheme="minorHAnsi" w:cstheme="minorHAnsi"/>
            <w:sz w:val="22"/>
            <w:szCs w:val="22"/>
          </w:rPr>
          <w:id w:val="1615941271"/>
          <w:placeholder>
            <w:docPart w:val="DefaultPlaceholder_-1854013440"/>
          </w:placeholder>
        </w:sdtPr>
        <w:sdtContent>
          <w:r w:rsidR="005F4ED7" w:rsidRPr="00E462F9">
            <w:rPr>
              <w:rFonts w:asciiTheme="minorHAnsi" w:hAnsiTheme="minorHAnsi" w:cstheme="minorHAnsi"/>
              <w:sz w:val="22"/>
              <w:szCs w:val="22"/>
            </w:rPr>
            <w:t>…………………</w:t>
          </w:r>
        </w:sdtContent>
      </w:sdt>
      <w:r w:rsidR="005F4ED7" w:rsidRPr="00E462F9">
        <w:rPr>
          <w:rFonts w:asciiTheme="minorHAnsi" w:hAnsiTheme="minorHAnsi" w:cstheme="minorHAnsi"/>
          <w:sz w:val="22"/>
          <w:szCs w:val="22"/>
        </w:rPr>
        <w:t>.godzin</w:t>
      </w:r>
      <w:r w:rsidR="003102B9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7102883"/>
          <w:placeholder>
            <w:docPart w:val="DefaultPlaceholder_-1854013440"/>
          </w:placeholder>
        </w:sdtPr>
        <w:sdtContent>
          <w:r w:rsidR="003102B9">
            <w:rPr>
              <w:rFonts w:asciiTheme="minorHAnsi" w:hAnsiTheme="minorHAnsi" w:cstheme="minorHAnsi"/>
              <w:sz w:val="22"/>
              <w:szCs w:val="22"/>
            </w:rPr>
            <w:t>………………….</w:t>
          </w:r>
        </w:sdtContent>
      </w:sdt>
      <w:r w:rsidR="003102B9">
        <w:rPr>
          <w:rFonts w:asciiTheme="minorHAnsi" w:hAnsiTheme="minorHAnsi" w:cstheme="minorHAnsi"/>
          <w:sz w:val="22"/>
          <w:szCs w:val="22"/>
        </w:rPr>
        <w:t xml:space="preserve"> </w:t>
      </w:r>
      <w:r w:rsidR="00852AAD">
        <w:rPr>
          <w:rFonts w:asciiTheme="minorHAnsi" w:hAnsiTheme="minorHAnsi" w:cstheme="minorHAnsi"/>
          <w:sz w:val="22"/>
          <w:szCs w:val="22"/>
        </w:rPr>
        <w:t>t</w:t>
      </w:r>
      <w:r w:rsidR="003102B9">
        <w:rPr>
          <w:rFonts w:asciiTheme="minorHAnsi" w:hAnsiTheme="minorHAnsi" w:cstheme="minorHAnsi"/>
          <w:sz w:val="22"/>
          <w:szCs w:val="22"/>
        </w:rPr>
        <w:t>ygodni.</w:t>
      </w:r>
    </w:p>
    <w:p w14:paraId="351B2C9A" w14:textId="77777777" w:rsidR="00AA25B9" w:rsidRPr="00E462F9" w:rsidRDefault="00AA25B9" w:rsidP="00AA25B9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lastRenderedPageBreak/>
        <w:t>§ 3</w:t>
      </w:r>
    </w:p>
    <w:p w14:paraId="47A17DFB" w14:textId="77777777" w:rsidR="00AA25B9" w:rsidRPr="00E462F9" w:rsidRDefault="00AA25B9" w:rsidP="004253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E2D61C" w14:textId="3AB797A7" w:rsidR="00AE5D2D" w:rsidRPr="00E462F9" w:rsidRDefault="00AA25B9" w:rsidP="0097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62F9">
        <w:rPr>
          <w:rFonts w:asciiTheme="minorHAnsi" w:hAnsiTheme="minorHAnsi" w:cstheme="minorHAnsi"/>
          <w:sz w:val="22"/>
          <w:szCs w:val="22"/>
        </w:rPr>
        <w:t xml:space="preserve">Praktyka będzie odbywać się w </w:t>
      </w:r>
      <w:sdt>
        <w:sdtPr>
          <w:rPr>
            <w:rFonts w:asciiTheme="minorHAnsi" w:hAnsiTheme="minorHAnsi" w:cstheme="minorHAnsi"/>
            <w:sz w:val="22"/>
            <w:szCs w:val="22"/>
          </w:rPr>
          <w:id w:val="1619182378"/>
          <w:placeholder>
            <w:docPart w:val="DefaultPlaceholder_-1854013440"/>
          </w:placeholder>
        </w:sdtPr>
        <w:sdtContent>
          <w:r w:rsidR="00AE5D2D" w:rsidRPr="00E462F9">
            <w:rPr>
              <w:rFonts w:asciiTheme="minorHAnsi" w:hAnsiTheme="minorHAnsi" w:cstheme="minorHAnsi"/>
              <w:sz w:val="22"/>
              <w:szCs w:val="22"/>
            </w:rPr>
            <w:t>……………………</w:t>
          </w:r>
          <w:r w:rsidR="009709CE"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……………………………….</w:t>
          </w:r>
          <w:r w:rsidR="00AE5D2D" w:rsidRPr="00E462F9">
            <w:rPr>
              <w:rFonts w:asciiTheme="minorHAnsi" w:hAnsiTheme="minorHAnsi" w:cstheme="minorHAnsi"/>
              <w:sz w:val="22"/>
              <w:szCs w:val="22"/>
            </w:rPr>
            <w:t>…</w:t>
          </w:r>
          <w:r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…………………………………</w:t>
          </w:r>
        </w:sdtContent>
      </w:sdt>
      <w:r w:rsidRPr="00E462F9">
        <w:rPr>
          <w:rFonts w:asciiTheme="minorHAnsi" w:hAnsiTheme="minorHAnsi" w:cstheme="minorHAnsi"/>
          <w:sz w:val="22"/>
          <w:szCs w:val="22"/>
        </w:rPr>
        <w:t>.</w:t>
      </w:r>
    </w:p>
    <w:p w14:paraId="2B9D0FCC" w14:textId="5D40F8D7" w:rsidR="00AA25B9" w:rsidRPr="0094134F" w:rsidRDefault="00AA25B9" w:rsidP="0094134F">
      <w:pPr>
        <w:pStyle w:val="Default"/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94134F">
        <w:rPr>
          <w:rFonts w:asciiTheme="minorHAnsi" w:hAnsiTheme="minorHAnsi" w:cstheme="minorHAnsi"/>
          <w:sz w:val="18"/>
          <w:szCs w:val="18"/>
        </w:rPr>
        <w:t>(miejsce odbywania praktyk)</w:t>
      </w:r>
    </w:p>
    <w:sdt>
      <w:sdtPr>
        <w:rPr>
          <w:rFonts w:asciiTheme="minorHAnsi" w:hAnsiTheme="minorHAnsi" w:cstheme="minorHAnsi"/>
          <w:sz w:val="22"/>
          <w:szCs w:val="22"/>
        </w:rPr>
        <w:id w:val="-990476126"/>
        <w:placeholder>
          <w:docPart w:val="DefaultPlaceholder_-1854013440"/>
        </w:placeholder>
      </w:sdtPr>
      <w:sdtEndPr>
        <w:rPr>
          <w:rFonts w:eastAsia="Times New Roman"/>
          <w:color w:val="auto"/>
          <w:lang w:eastAsia="pl-PL"/>
        </w:rPr>
      </w:sdtEndPr>
      <w:sdtContent>
        <w:p w14:paraId="643CC810" w14:textId="51130A38" w:rsidR="00AE5D2D" w:rsidRPr="00E462F9" w:rsidRDefault="00AE5D2D" w:rsidP="00AE5D2D">
          <w:pPr>
            <w:pStyle w:val="Defaul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……………………………………</w:t>
          </w:r>
          <w:r w:rsidR="00852AAD">
            <w:rPr>
              <w:rFonts w:asciiTheme="minorHAnsi" w:hAnsiTheme="minorHAnsi" w:cstheme="minorHAnsi"/>
              <w:sz w:val="22"/>
              <w:szCs w:val="22"/>
            </w:rPr>
            <w:t>…….</w:t>
          </w:r>
          <w:r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……………………………………………………………………</w:t>
          </w:r>
          <w:r w:rsidR="00AA25B9" w:rsidRPr="00E462F9">
            <w:rPr>
              <w:rFonts w:asciiTheme="minorHAnsi" w:hAnsiTheme="minorHAnsi" w:cstheme="minorHAnsi"/>
              <w:sz w:val="22"/>
              <w:szCs w:val="22"/>
            </w:rPr>
            <w:t>……………………….</w:t>
          </w:r>
          <w:r w:rsidRPr="00E462F9">
            <w:rPr>
              <w:rFonts w:asciiTheme="minorHAnsi" w:hAnsiTheme="minorHAnsi" w:cstheme="minorHAnsi"/>
              <w:sz w:val="22"/>
              <w:szCs w:val="22"/>
            </w:rPr>
            <w:t>…………</w:t>
          </w:r>
        </w:p>
        <w:p w14:paraId="0AD3EA21" w14:textId="200DEB92" w:rsidR="00AE5D2D" w:rsidRPr="00E462F9" w:rsidRDefault="00AA25B9" w:rsidP="00AE5D2D">
          <w:pPr>
            <w:pStyle w:val="Tekstpodstawowywcity"/>
            <w:ind w:left="0"/>
            <w:contextualSpacing/>
            <w:rPr>
              <w:rFonts w:asciiTheme="minorHAnsi" w:hAnsiTheme="minorHAnsi" w:cstheme="minorHAnsi"/>
              <w:sz w:val="22"/>
              <w:szCs w:val="22"/>
            </w:rPr>
          </w:pPr>
          <w:r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…………………………………………</w:t>
          </w:r>
          <w:r w:rsidR="00852AAD">
            <w:rPr>
              <w:rFonts w:asciiTheme="minorHAnsi" w:hAnsiTheme="minorHAnsi" w:cstheme="minorHAnsi"/>
              <w:sz w:val="22"/>
              <w:szCs w:val="22"/>
            </w:rPr>
            <w:t>…………..</w:t>
          </w:r>
          <w:r w:rsidRPr="00E462F9">
            <w:rPr>
              <w:rFonts w:asciiTheme="minorHAnsi" w:hAnsiTheme="minorHAnsi" w:cstheme="minorHAnsi"/>
              <w:sz w:val="22"/>
              <w:szCs w:val="22"/>
            </w:rPr>
            <w:t>……………………………………………………………………………………………</w:t>
          </w:r>
        </w:p>
      </w:sdtContent>
    </w:sdt>
    <w:p w14:paraId="48C690B4" w14:textId="064ADC63" w:rsidR="00AE5D2D" w:rsidRPr="00E462F9" w:rsidRDefault="00AE5D2D" w:rsidP="00AE5D2D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 xml:space="preserve">§ </w:t>
      </w:r>
      <w:r w:rsidR="00AA25B9" w:rsidRPr="00E462F9">
        <w:rPr>
          <w:rFonts w:cstheme="minorHAnsi"/>
          <w:b/>
        </w:rPr>
        <w:t>4</w:t>
      </w:r>
    </w:p>
    <w:p w14:paraId="0DE5824F" w14:textId="77777777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Instytucja zobowiązuje  się  do zapewnienia warunków niezbędnych do przeprowadzenia praktyki, a w szczególności:</w:t>
      </w:r>
    </w:p>
    <w:p w14:paraId="38C4BD0F" w14:textId="77777777" w:rsidR="00AE5D2D" w:rsidRPr="00E462F9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E462F9">
        <w:rPr>
          <w:rFonts w:cstheme="minorHAnsi"/>
        </w:rPr>
        <w:t>zapewnienia odpowiednich stanowisk pracy, warsztatów, urządzeń, narzędzi i materiałów, zgodnie z programem praktyki,</w:t>
      </w:r>
    </w:p>
    <w:p w14:paraId="6E95B04E" w14:textId="77777777" w:rsidR="00AE5D2D" w:rsidRPr="00E462F9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E462F9">
        <w:rPr>
          <w:rFonts w:cstheme="minorHAnsi"/>
        </w:rPr>
        <w:t>zapoznania studentów z obowiązującym w zakładzie regulaminem pracy, przepisami o bezpieczeństwie i higienie pracy i przepisami o ochronie danych osobowych,</w:t>
      </w:r>
    </w:p>
    <w:p w14:paraId="7F998197" w14:textId="77777777" w:rsidR="00AE5D2D" w:rsidRPr="00E462F9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E462F9">
        <w:rPr>
          <w:rFonts w:cstheme="minorHAnsi"/>
        </w:rPr>
        <w:t>nadzoru nad wykonywaniem przez studentów zadań wynikających z programu praktyki,</w:t>
      </w:r>
    </w:p>
    <w:p w14:paraId="2945AAF2" w14:textId="4190D8BF" w:rsidR="001B24C6" w:rsidRDefault="00AE5D2D" w:rsidP="007C4398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E462F9">
        <w:rPr>
          <w:rFonts w:cstheme="minorHAnsi"/>
        </w:rPr>
        <w:t>zapewnienia studentom na czas odbywania praktyki sprzętu ochrony osobistej i środków higieny, przewidzianych w przepisach o bezpieczeństwie i higienie pracy,</w:t>
      </w:r>
    </w:p>
    <w:p w14:paraId="6CD80168" w14:textId="77777777" w:rsidR="007C4398" w:rsidRPr="007C4398" w:rsidRDefault="007C4398" w:rsidP="003D6F92">
      <w:pPr>
        <w:spacing w:after="0" w:line="240" w:lineRule="auto"/>
        <w:ind w:left="600"/>
        <w:contextualSpacing/>
        <w:jc w:val="both"/>
        <w:rPr>
          <w:rFonts w:cstheme="minorHAnsi"/>
        </w:rPr>
      </w:pPr>
    </w:p>
    <w:p w14:paraId="025C6634" w14:textId="725B8298" w:rsidR="00AE5D2D" w:rsidRPr="00E462F9" w:rsidRDefault="00AE5D2D" w:rsidP="00AE5D2D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 xml:space="preserve">§ </w:t>
      </w:r>
      <w:r w:rsidR="001B24C6">
        <w:rPr>
          <w:rFonts w:cstheme="minorHAnsi"/>
          <w:b/>
        </w:rPr>
        <w:t>5</w:t>
      </w:r>
    </w:p>
    <w:p w14:paraId="2DC97E35" w14:textId="77777777" w:rsidR="00AE5D2D" w:rsidRPr="00E462F9" w:rsidRDefault="00AE5D2D" w:rsidP="00AE5D2D">
      <w:pPr>
        <w:jc w:val="both"/>
        <w:rPr>
          <w:rFonts w:cstheme="minorHAnsi"/>
        </w:rPr>
      </w:pPr>
      <w:r w:rsidRPr="00E462F9">
        <w:rPr>
          <w:rFonts w:cstheme="minorHAnsi"/>
        </w:rPr>
        <w:t>Instytucja może zażądać od uczelni odwołania studenta odbywającego praktykę na podstawie umowy, w przypadku gdy narusza on w sposób rażący dyscyplinę pracy. Jeżeli naruszenie dyscypliny spowodowało zagrożenie dla życia lub zdrowia, zakład pracy może nie dopuścić praktykanta do kontynuowania praktyki w instytucji.</w:t>
      </w:r>
    </w:p>
    <w:p w14:paraId="25FB7C44" w14:textId="1A8DFF9C" w:rsidR="00AE5D2D" w:rsidRPr="00E462F9" w:rsidRDefault="00AE5D2D" w:rsidP="00AE5D2D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 xml:space="preserve">§ </w:t>
      </w:r>
      <w:r w:rsidR="001B24C6">
        <w:rPr>
          <w:rFonts w:cstheme="minorHAnsi"/>
          <w:b/>
        </w:rPr>
        <w:t>6</w:t>
      </w:r>
    </w:p>
    <w:p w14:paraId="01AF033F" w14:textId="0E079A3B" w:rsidR="00E462F9" w:rsidRPr="00E462F9" w:rsidRDefault="00E462F9" w:rsidP="00E462F9">
      <w:pPr>
        <w:jc w:val="both"/>
        <w:rPr>
          <w:rFonts w:cstheme="minorHAnsi"/>
          <w:bCs/>
        </w:rPr>
      </w:pPr>
      <w:r w:rsidRPr="00E462F9">
        <w:rPr>
          <w:rFonts w:cstheme="minorHAnsi"/>
          <w:bCs/>
        </w:rPr>
        <w:t xml:space="preserve">Uczelnia nie ubezpiecza praktykantów </w:t>
      </w:r>
      <w:r w:rsidRPr="00E462F9">
        <w:rPr>
          <w:rFonts w:cstheme="minorHAnsi"/>
        </w:rPr>
        <w:t>na okres praktyki od następstw nieszczęśliwych wypadków.</w:t>
      </w:r>
    </w:p>
    <w:p w14:paraId="0AF0B8F7" w14:textId="427897E2" w:rsidR="00AE5D2D" w:rsidRPr="00E462F9" w:rsidRDefault="00AE5D2D" w:rsidP="00AE5D2D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 xml:space="preserve">§ </w:t>
      </w:r>
      <w:r w:rsidR="001B24C6">
        <w:rPr>
          <w:rFonts w:cstheme="minorHAnsi"/>
          <w:b/>
        </w:rPr>
        <w:t>7</w:t>
      </w:r>
    </w:p>
    <w:p w14:paraId="163A087A" w14:textId="77777777" w:rsidR="00E462F9" w:rsidRPr="00E462F9" w:rsidRDefault="00E462F9" w:rsidP="00E462F9">
      <w:pPr>
        <w:contextualSpacing/>
        <w:rPr>
          <w:rFonts w:cstheme="minorHAnsi"/>
        </w:rPr>
      </w:pPr>
      <w:r w:rsidRPr="00E462F9">
        <w:rPr>
          <w:rFonts w:cstheme="minorHAnsi"/>
        </w:rPr>
        <w:t>Uczelnia nie pokrywa kosztów ponoszonych przez zakład pracy w związku z niniejszą umową, w tym wynagrodzeń dla opiekunów praktykantów.</w:t>
      </w:r>
    </w:p>
    <w:p w14:paraId="7C37C40A" w14:textId="48AB79AF" w:rsidR="00AE5D2D" w:rsidRPr="00E462F9" w:rsidRDefault="001B24C6" w:rsidP="00AE5D2D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  <w:r w:rsidR="00AE5D2D" w:rsidRPr="00E462F9">
        <w:rPr>
          <w:rFonts w:cstheme="minorHAnsi"/>
          <w:b/>
        </w:rPr>
        <w:t>§</w:t>
      </w:r>
      <w:r w:rsidR="00E462F9" w:rsidRPr="00E462F9">
        <w:rPr>
          <w:rFonts w:cstheme="minorHAnsi"/>
          <w:b/>
        </w:rPr>
        <w:t xml:space="preserve"> </w:t>
      </w:r>
      <w:r>
        <w:rPr>
          <w:rFonts w:cstheme="minorHAnsi"/>
          <w:b/>
        </w:rPr>
        <w:t>8</w:t>
      </w:r>
    </w:p>
    <w:p w14:paraId="0268AF1E" w14:textId="77777777" w:rsidR="00AE5D2D" w:rsidRPr="00E462F9" w:rsidRDefault="00AE5D2D" w:rsidP="00AE5D2D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462F9">
        <w:rPr>
          <w:rFonts w:cstheme="minorHAnsi"/>
        </w:rPr>
        <w:t>Praktyka nie może odbywać się w warunkach szkodliwych dla zdrowia.</w:t>
      </w:r>
    </w:p>
    <w:p w14:paraId="0512D291" w14:textId="77777777" w:rsidR="00AE5D2D" w:rsidRPr="00E462F9" w:rsidRDefault="00AE5D2D" w:rsidP="00AE5D2D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462F9">
        <w:rPr>
          <w:rFonts w:cstheme="minorHAnsi"/>
        </w:rPr>
        <w:t>Praktyka jest nieodpłatna i nie stanowi podstawy do nawiązania stosunku pracy.</w:t>
      </w:r>
    </w:p>
    <w:p w14:paraId="0FC75673" w14:textId="481B3298" w:rsidR="00AE5D2D" w:rsidRPr="00E462F9" w:rsidRDefault="001B24C6" w:rsidP="00AE5D2D">
      <w:pPr>
        <w:jc w:val="center"/>
        <w:rPr>
          <w:rFonts w:cstheme="minorHAnsi"/>
          <w:b/>
        </w:rPr>
      </w:pPr>
      <w:bookmarkStart w:id="1" w:name="_Hlk212209860"/>
      <w:r>
        <w:rPr>
          <w:rFonts w:cstheme="minorHAnsi"/>
          <w:b/>
        </w:rPr>
        <w:br/>
      </w:r>
      <w:r w:rsidR="00AE5D2D" w:rsidRPr="00E462F9">
        <w:rPr>
          <w:rFonts w:cstheme="minorHAnsi"/>
          <w:b/>
        </w:rPr>
        <w:t>§ 9</w:t>
      </w:r>
    </w:p>
    <w:p w14:paraId="05A79E4B" w14:textId="5C38BDA6" w:rsidR="001E704E" w:rsidRPr="00E462F9" w:rsidRDefault="00AE5D2D" w:rsidP="001E704E">
      <w:pPr>
        <w:pStyle w:val="Akapitzlist"/>
        <w:numPr>
          <w:ilvl w:val="0"/>
          <w:numId w:val="8"/>
        </w:numPr>
        <w:rPr>
          <w:rFonts w:cstheme="minorHAnsi"/>
        </w:rPr>
      </w:pPr>
      <w:bookmarkStart w:id="2" w:name="_Hlk221014968"/>
      <w:bookmarkEnd w:id="1"/>
      <w:r w:rsidRPr="00E462F9">
        <w:rPr>
          <w:rFonts w:cstheme="minorHAnsi"/>
        </w:rPr>
        <w:t xml:space="preserve">Uczelnia i </w:t>
      </w:r>
      <w:r w:rsidR="00CA7E86" w:rsidRPr="00E462F9">
        <w:rPr>
          <w:rFonts w:cstheme="minorHAnsi"/>
        </w:rPr>
        <w:t>I</w:t>
      </w:r>
      <w:r w:rsidR="001E704E" w:rsidRPr="00E462F9">
        <w:rPr>
          <w:rFonts w:cstheme="minorHAnsi"/>
        </w:rPr>
        <w:t xml:space="preserve">nstytucja </w:t>
      </w:r>
      <w:r w:rsidRPr="00E462F9">
        <w:rPr>
          <w:rFonts w:cstheme="minorHAnsi"/>
        </w:rPr>
        <w:t xml:space="preserve">przetwarzają dane osobowe studentów dla realizacji swoich odrębnych celów oraz obowiązków i w tym zakresie są odrębnymi administratorami danych. </w:t>
      </w:r>
    </w:p>
    <w:p w14:paraId="32D6CF51" w14:textId="1AAA426A" w:rsidR="001E704E" w:rsidRPr="00E462F9" w:rsidRDefault="001E704E">
      <w:pPr>
        <w:pStyle w:val="Akapitzlist"/>
        <w:numPr>
          <w:ilvl w:val="0"/>
          <w:numId w:val="8"/>
        </w:numPr>
        <w:rPr>
          <w:rFonts w:cstheme="minorHAnsi"/>
        </w:rPr>
      </w:pPr>
      <w:r w:rsidRPr="00E462F9">
        <w:rPr>
          <w:rFonts w:cstheme="minorHAnsi"/>
        </w:rPr>
        <w:lastRenderedPageBreak/>
        <w:t>Strony oświadczają, że wprowadziły odpowiednie środki techniczne i organizacyjne, aby przetwarzanie odbywało się zgodnie z przepisami ogólnego rozporządzenia o ochronie danych (RODO)</w:t>
      </w:r>
      <w:r w:rsidR="00CA7E86" w:rsidRPr="00E462F9">
        <w:rPr>
          <w:rFonts w:cstheme="minorHAnsi"/>
        </w:rPr>
        <w:t>. W</w:t>
      </w:r>
      <w:r w:rsidRPr="00E462F9">
        <w:rPr>
          <w:rFonts w:cstheme="minorHAnsi"/>
        </w:rPr>
        <w:t>szelkie dane osobowe pozyskane przez Strony w związku z niniejszą umową będą przetwarzane wyłącznie na potrzeby realizacji umowy oraz będą chronione przez strony przed dostępem osób nieupoważnionych.</w:t>
      </w:r>
    </w:p>
    <w:p w14:paraId="6D4C3E42" w14:textId="66BB3601" w:rsidR="00AE5D2D" w:rsidRPr="00E462F9" w:rsidRDefault="00AE5D2D" w:rsidP="001E704E">
      <w:pPr>
        <w:pStyle w:val="Akapitzlist"/>
        <w:numPr>
          <w:ilvl w:val="0"/>
          <w:numId w:val="8"/>
        </w:numPr>
        <w:rPr>
          <w:rFonts w:cstheme="minorHAnsi"/>
        </w:rPr>
      </w:pPr>
      <w:r w:rsidRPr="00E462F9">
        <w:rPr>
          <w:rFonts w:cstheme="minorHAnsi"/>
        </w:rPr>
        <w:t xml:space="preserve">W sytuacji, gdy w  związku z odbywaniem praktyki niezbędny będzie dostęp studentów do danych osobowych </w:t>
      </w:r>
      <w:r w:rsidR="00CA7E86" w:rsidRPr="00E462F9">
        <w:rPr>
          <w:rFonts w:cstheme="minorHAnsi"/>
        </w:rPr>
        <w:t>I</w:t>
      </w:r>
      <w:r w:rsidR="001E704E" w:rsidRPr="00E462F9">
        <w:rPr>
          <w:rFonts w:cstheme="minorHAnsi"/>
        </w:rPr>
        <w:t>nstytucja</w:t>
      </w:r>
      <w:r w:rsidRPr="00E462F9">
        <w:rPr>
          <w:rFonts w:cstheme="minorHAnsi"/>
        </w:rPr>
        <w:t xml:space="preserve"> nada im upoważnienia do przetwarzania tych danych.</w:t>
      </w:r>
    </w:p>
    <w:p w14:paraId="4F9A6718" w14:textId="7C2FD47A" w:rsidR="001E704E" w:rsidRPr="00E462F9" w:rsidRDefault="001E704E" w:rsidP="001E704E">
      <w:pPr>
        <w:pStyle w:val="Akapitzlist"/>
        <w:numPr>
          <w:ilvl w:val="0"/>
          <w:numId w:val="8"/>
        </w:numPr>
        <w:rPr>
          <w:rFonts w:cstheme="minorHAnsi"/>
        </w:rPr>
      </w:pPr>
      <w:r w:rsidRPr="00E462F9">
        <w:rPr>
          <w:rFonts w:cstheme="minorHAnsi"/>
        </w:rPr>
        <w:t>Strony zobowiązują się do wykonania obowiązku informacyjnego określonego w art. 14 RODO wobec osób</w:t>
      </w:r>
      <w:r w:rsidR="00CA7E86" w:rsidRPr="00E462F9">
        <w:rPr>
          <w:rFonts w:cstheme="minorHAnsi"/>
        </w:rPr>
        <w:t xml:space="preserve"> reprezentujących drugą Stronę zaangażowanych w realizację niniejszej umowy</w:t>
      </w:r>
      <w:r w:rsidRPr="00E462F9">
        <w:rPr>
          <w:rFonts w:cstheme="minorHAnsi"/>
        </w:rPr>
        <w:t>, w imieniu drugiej Strony.</w:t>
      </w:r>
    </w:p>
    <w:p w14:paraId="51F75404" w14:textId="57FF3C4B" w:rsidR="00CA7E86" w:rsidRPr="00E462F9" w:rsidRDefault="00CA7E86" w:rsidP="00C73BF7">
      <w:pPr>
        <w:pStyle w:val="Akapitzlist"/>
        <w:numPr>
          <w:ilvl w:val="0"/>
          <w:numId w:val="8"/>
        </w:numPr>
        <w:rPr>
          <w:rFonts w:cstheme="minorHAnsi"/>
        </w:rPr>
      </w:pPr>
      <w:r w:rsidRPr="00E462F9">
        <w:rPr>
          <w:rFonts w:cstheme="minorHAnsi"/>
        </w:rPr>
        <w:t>Klauzula informacyjna dla osób z Instytucji (osób reprezentujących, osób kontaktowych, osób odpowiedzialnych za współpracę w ramach umowy) stanowi Załącznik nr 1 do niniejszej Umowy. Klauzula informacyjna dla Studenta i uczelnian</w:t>
      </w:r>
      <w:r w:rsidR="00F057D7" w:rsidRPr="00E462F9">
        <w:rPr>
          <w:rFonts w:cstheme="minorHAnsi"/>
        </w:rPr>
        <w:t>ego Opiekuna praktyk</w:t>
      </w:r>
      <w:r w:rsidRPr="00E462F9">
        <w:rPr>
          <w:rFonts w:cstheme="minorHAnsi"/>
        </w:rPr>
        <w:t xml:space="preserve"> stanowi Załącznik nr 2 do niniejszej Umowy.</w:t>
      </w:r>
    </w:p>
    <w:bookmarkEnd w:id="2"/>
    <w:p w14:paraId="20FD6AEE" w14:textId="77777777" w:rsidR="00AE5D2D" w:rsidRPr="00E462F9" w:rsidRDefault="00AE5D2D" w:rsidP="00AE5D2D">
      <w:pPr>
        <w:jc w:val="center"/>
        <w:rPr>
          <w:rFonts w:cstheme="minorHAnsi"/>
          <w:b/>
        </w:rPr>
      </w:pPr>
      <w:r w:rsidRPr="00E462F9">
        <w:rPr>
          <w:rFonts w:cstheme="minorHAnsi"/>
          <w:b/>
        </w:rPr>
        <w:t>§ 10</w:t>
      </w:r>
    </w:p>
    <w:p w14:paraId="4145E3C5" w14:textId="00DE71C6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Wszelkie zmiany niniejszej umowy wymagają formy pisemnej w postaci aneksu pod rygorem nieważności</w:t>
      </w:r>
    </w:p>
    <w:p w14:paraId="313FCA6B" w14:textId="77777777" w:rsidR="00AE5D2D" w:rsidRPr="00E462F9" w:rsidRDefault="00AE5D2D" w:rsidP="00AE5D2D">
      <w:pPr>
        <w:jc w:val="center"/>
        <w:rPr>
          <w:rFonts w:cstheme="minorHAnsi"/>
          <w:color w:val="FF0000"/>
        </w:rPr>
      </w:pPr>
      <w:r w:rsidRPr="00E462F9">
        <w:rPr>
          <w:rFonts w:cstheme="minorHAnsi"/>
          <w:b/>
        </w:rPr>
        <w:t>§ 11</w:t>
      </w:r>
    </w:p>
    <w:p w14:paraId="77453A24" w14:textId="77777777" w:rsidR="00AE5D2D" w:rsidRPr="00E462F9" w:rsidRDefault="00AE5D2D" w:rsidP="00AE5D2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62F9">
        <w:rPr>
          <w:rFonts w:cstheme="minorHAnsi"/>
        </w:rPr>
        <w:t>W sprawach nieuregulowanych niniejszym porozumieniem stosuje się przepisy Regulaminu praktyk Uniwersytetu Jana Długosza w Częstochowie, ustawy Prawo o szkolnictwie wyższym i nauce oraz Kodeksu Cywilnego.</w:t>
      </w:r>
    </w:p>
    <w:p w14:paraId="35D47E06" w14:textId="77777777" w:rsidR="00AE5D2D" w:rsidRPr="00E462F9" w:rsidRDefault="00AE5D2D" w:rsidP="00AE5D2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62F9">
        <w:rPr>
          <w:rFonts w:cstheme="minorHAnsi"/>
        </w:rPr>
        <w:t>Niniejsza umowa została sporządzona w trzech jednobrzmiących egzemplarzach, po jednym egzemplarzu dla każdej z umawiających się stron.</w:t>
      </w:r>
    </w:p>
    <w:p w14:paraId="33F38B44" w14:textId="77777777" w:rsidR="00AE5D2D" w:rsidRPr="00E462F9" w:rsidRDefault="00AE5D2D" w:rsidP="00AE5D2D">
      <w:pPr>
        <w:rPr>
          <w:rFonts w:cstheme="minorHAnsi"/>
          <w:color w:val="FF0000"/>
        </w:rPr>
      </w:pPr>
    </w:p>
    <w:p w14:paraId="102B9F9D" w14:textId="22BBFA9E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 xml:space="preserve">………………………………………………..                              </w:t>
      </w:r>
      <w:r w:rsidR="00342A85" w:rsidRPr="00E462F9">
        <w:rPr>
          <w:rFonts w:cstheme="minorHAnsi"/>
        </w:rPr>
        <w:t xml:space="preserve">  </w:t>
      </w:r>
      <w:r w:rsidRPr="00E462F9">
        <w:rPr>
          <w:rFonts w:cstheme="minorHAnsi"/>
        </w:rPr>
        <w:t xml:space="preserve">             ……..…………………………………</w:t>
      </w:r>
    </w:p>
    <w:p w14:paraId="7496FF15" w14:textId="6851CAC2" w:rsidR="00AE5D2D" w:rsidRPr="00E462F9" w:rsidRDefault="00AE5D2D" w:rsidP="00AE5D2D">
      <w:pPr>
        <w:ind w:firstLine="708"/>
        <w:rPr>
          <w:rFonts w:cstheme="minorHAnsi"/>
        </w:rPr>
      </w:pPr>
      <w:r w:rsidRPr="00E462F9">
        <w:rPr>
          <w:rFonts w:cstheme="minorHAnsi"/>
        </w:rPr>
        <w:t>podpis i pieczęć</w:t>
      </w:r>
      <w:r w:rsidRPr="00E462F9">
        <w:rPr>
          <w:rFonts w:cstheme="minorHAnsi"/>
        </w:rPr>
        <w:tab/>
      </w:r>
      <w:r w:rsidRPr="00E462F9">
        <w:rPr>
          <w:rFonts w:cstheme="minorHAnsi"/>
        </w:rPr>
        <w:tab/>
      </w:r>
      <w:r w:rsidRPr="00E462F9">
        <w:rPr>
          <w:rFonts w:cstheme="minorHAnsi"/>
        </w:rPr>
        <w:tab/>
      </w:r>
      <w:r w:rsidRPr="00E462F9">
        <w:rPr>
          <w:rFonts w:cstheme="minorHAnsi"/>
        </w:rPr>
        <w:tab/>
      </w:r>
      <w:r w:rsidRPr="00E462F9">
        <w:rPr>
          <w:rFonts w:cstheme="minorHAnsi"/>
        </w:rPr>
        <w:tab/>
      </w:r>
      <w:r w:rsidRPr="00E462F9">
        <w:rPr>
          <w:rFonts w:cstheme="minorHAnsi"/>
        </w:rPr>
        <w:tab/>
        <w:t>podpis i pieczęć</w:t>
      </w:r>
    </w:p>
    <w:p w14:paraId="2B1B9102" w14:textId="77777777" w:rsidR="003102B9" w:rsidRDefault="00AE5D2D" w:rsidP="007C4398">
      <w:pPr>
        <w:rPr>
          <w:rFonts w:cstheme="minorHAnsi"/>
        </w:rPr>
      </w:pPr>
      <w:r w:rsidRPr="00E462F9">
        <w:rPr>
          <w:rFonts w:cstheme="minorHAnsi"/>
        </w:rPr>
        <w:t xml:space="preserve">przedstawiciela Przyjmującego               </w:t>
      </w:r>
      <w:r w:rsidRPr="00E462F9">
        <w:rPr>
          <w:rFonts w:cstheme="minorHAnsi"/>
        </w:rPr>
        <w:tab/>
      </w:r>
      <w:r w:rsidRPr="00E462F9">
        <w:rPr>
          <w:rFonts w:cstheme="minorHAnsi"/>
        </w:rPr>
        <w:tab/>
      </w:r>
      <w:r w:rsidR="005F4ED7" w:rsidRPr="00E462F9">
        <w:rPr>
          <w:rFonts w:cstheme="minorHAnsi"/>
        </w:rPr>
        <w:t xml:space="preserve">     Prorektor ds. kształcenia i spraw studenckich</w:t>
      </w:r>
      <w:r w:rsidR="005F4ED7" w:rsidRPr="00E462F9" w:rsidDel="005F4ED7">
        <w:rPr>
          <w:rFonts w:cstheme="minorHAnsi"/>
        </w:rPr>
        <w:t xml:space="preserve"> </w:t>
      </w:r>
      <w:r w:rsidRPr="00E462F9">
        <w:rPr>
          <w:rFonts w:cstheme="minorHAnsi"/>
        </w:rPr>
        <w:t xml:space="preserve">na praktyki   </w:t>
      </w:r>
    </w:p>
    <w:p w14:paraId="1E044256" w14:textId="76836DE3" w:rsidR="00AE5D2D" w:rsidRPr="00E462F9" w:rsidRDefault="00AE5D2D" w:rsidP="007C4398">
      <w:pPr>
        <w:rPr>
          <w:rFonts w:cstheme="minorHAnsi"/>
        </w:rPr>
      </w:pPr>
      <w:r w:rsidRPr="00E462F9">
        <w:rPr>
          <w:rFonts w:cstheme="minorHAnsi"/>
        </w:rPr>
        <w:t xml:space="preserve">    </w:t>
      </w:r>
    </w:p>
    <w:p w14:paraId="2471A600" w14:textId="77777777" w:rsidR="00AE5D2D" w:rsidRPr="00E462F9" w:rsidRDefault="00AE5D2D" w:rsidP="00AE5D2D">
      <w:pPr>
        <w:rPr>
          <w:rFonts w:cstheme="minorHAnsi"/>
        </w:rPr>
      </w:pPr>
      <w:r w:rsidRPr="00E462F9">
        <w:rPr>
          <w:rFonts w:cstheme="minorHAnsi"/>
        </w:rPr>
        <w:t>…………………………………………………</w:t>
      </w:r>
    </w:p>
    <w:p w14:paraId="36FA0FCA" w14:textId="77777777" w:rsidR="00AE5D2D" w:rsidRPr="00E462F9" w:rsidRDefault="00AE5D2D" w:rsidP="00AE5D2D">
      <w:pPr>
        <w:ind w:firstLine="708"/>
        <w:rPr>
          <w:rFonts w:cstheme="minorHAnsi"/>
        </w:rPr>
      </w:pPr>
      <w:r w:rsidRPr="00E462F9">
        <w:rPr>
          <w:rFonts w:cstheme="minorHAnsi"/>
        </w:rPr>
        <w:t>podpis studenta</w:t>
      </w:r>
    </w:p>
    <w:p w14:paraId="3ACAD090" w14:textId="7C259945" w:rsidR="002C08BE" w:rsidRPr="00E462F9" w:rsidRDefault="002C08BE" w:rsidP="001B24C6">
      <w:pPr>
        <w:rPr>
          <w:rFonts w:cstheme="minorHAnsi"/>
          <w:sz w:val="20"/>
          <w:szCs w:val="20"/>
        </w:rPr>
      </w:pPr>
      <w:r w:rsidRPr="00E462F9">
        <w:rPr>
          <w:rFonts w:cstheme="minorHAnsi"/>
        </w:rPr>
        <w:br w:type="page"/>
      </w:r>
      <w:bookmarkStart w:id="3" w:name="_Hlk221014923"/>
      <w:r w:rsidRPr="00E462F9">
        <w:rPr>
          <w:rFonts w:cstheme="minorHAnsi"/>
          <w:sz w:val="20"/>
          <w:szCs w:val="20"/>
        </w:rPr>
        <w:lastRenderedPageBreak/>
        <w:t xml:space="preserve">Załącznik nr 1 do umowy o organizację praktyki zawodowej studentów </w:t>
      </w:r>
      <w:r w:rsidR="00E462F9">
        <w:rPr>
          <w:rFonts w:cstheme="minorHAnsi"/>
          <w:sz w:val="20"/>
          <w:szCs w:val="20"/>
        </w:rPr>
        <w:t>nieobjętej planem studiów</w:t>
      </w:r>
    </w:p>
    <w:p w14:paraId="4AB892EE" w14:textId="377ACC09" w:rsidR="008354CC" w:rsidRPr="00E462F9" w:rsidRDefault="002C08BE" w:rsidP="00F057D7">
      <w:pPr>
        <w:jc w:val="center"/>
        <w:rPr>
          <w:rFonts w:cstheme="minorHAnsi"/>
          <w:b/>
          <w:sz w:val="20"/>
          <w:szCs w:val="20"/>
        </w:rPr>
      </w:pPr>
      <w:r w:rsidRPr="00E462F9">
        <w:rPr>
          <w:rFonts w:cstheme="minorHAnsi"/>
          <w:b/>
          <w:sz w:val="20"/>
          <w:szCs w:val="20"/>
        </w:rPr>
        <w:t xml:space="preserve">„Klauzula informacyjna dla osób z Instytucji (osób reprezentujących, osób </w:t>
      </w:r>
      <w:r w:rsidR="00012A25" w:rsidRPr="00E462F9">
        <w:rPr>
          <w:rFonts w:cstheme="minorHAnsi"/>
          <w:b/>
          <w:sz w:val="20"/>
          <w:szCs w:val="20"/>
        </w:rPr>
        <w:t xml:space="preserve">do </w:t>
      </w:r>
      <w:r w:rsidRPr="00E462F9">
        <w:rPr>
          <w:rFonts w:cstheme="minorHAnsi"/>
          <w:b/>
          <w:sz w:val="20"/>
          <w:szCs w:val="20"/>
        </w:rPr>
        <w:t>kontakt</w:t>
      </w:r>
      <w:r w:rsidR="00012A25" w:rsidRPr="00E462F9">
        <w:rPr>
          <w:rFonts w:cstheme="minorHAnsi"/>
          <w:b/>
          <w:sz w:val="20"/>
          <w:szCs w:val="20"/>
        </w:rPr>
        <w:t>u/</w:t>
      </w:r>
      <w:r w:rsidRPr="00E462F9">
        <w:rPr>
          <w:rFonts w:cstheme="minorHAnsi"/>
          <w:b/>
          <w:sz w:val="20"/>
          <w:szCs w:val="20"/>
        </w:rPr>
        <w:t xml:space="preserve"> osób odpowiedzialnych za współpracę w ramach umowy)”</w:t>
      </w:r>
    </w:p>
    <w:p w14:paraId="2327D9FD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(dalej „RODO”) informujemy, że:</w:t>
      </w:r>
    </w:p>
    <w:p w14:paraId="4AE28CAF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1. Administratorem Pani/Pana danych osobowych jest Uniwersytet Jana Długosza w Częstochowie, ul. Waszyngtona 4/8, 42-200 Częstochowa;</w:t>
      </w:r>
    </w:p>
    <w:p w14:paraId="703C043E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 xml:space="preserve">2. Dane kontaktowe inspektora ochrony danych w Uniwersytecie Jana Długosza w Częstochowie: e-mail: </w:t>
      </w:r>
      <w:hyperlink r:id="rId8" w:history="1">
        <w:r w:rsidRPr="00E462F9">
          <w:rPr>
            <w:rFonts w:cstheme="minorHAnsi"/>
            <w:sz w:val="20"/>
            <w:szCs w:val="20"/>
          </w:rPr>
          <w:t>iod@ujd.edu.pl</w:t>
        </w:r>
      </w:hyperlink>
      <w:r w:rsidRPr="00E462F9">
        <w:rPr>
          <w:rFonts w:cstheme="minorHAnsi"/>
          <w:sz w:val="20"/>
          <w:szCs w:val="20"/>
        </w:rPr>
        <w:t>, tel. 34 37-84-133;</w:t>
      </w:r>
    </w:p>
    <w:p w14:paraId="497BA33A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3. Państwa dane osobowe będą przetwarzane na podstawie art. 6 ust. 1 lit. c RODO, w powiązaniu z art. 11 ustawy Prawo o szkolnictwie wyższym i nauce, w celu wypełnienia obowiązków prawnych związanych z prowadzeniem kształcenia przez Uniwersytet Jana Długosza w Częstochowie, poprzez realizację przez studentów Uczelni praktyk zawodowych przewidzianych programem studiów;</w:t>
      </w:r>
    </w:p>
    <w:p w14:paraId="2731C6B5" w14:textId="62918A85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4. Państwa dane mogą zostać udostępnione innym odbiorcom w celach kontrolnych i audytowych oraz pomocy prawnej i obrony roszczeń oraz tym podmiotom, z którymi Uczelnia zawarła stosowne umowy powierzenia przetwarzania, a także Studentom realizującym praktyki w Państwa Instytucji.</w:t>
      </w:r>
    </w:p>
    <w:p w14:paraId="3BA0D10A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5. Pani/Pana dane osobowe nie będą przekazywane do państwa trzeciego/organizacji międzynarodowej;</w:t>
      </w:r>
    </w:p>
    <w:p w14:paraId="23804AD2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6. Państwa dane będą przechowywane przez okres niezbędny do realizacji oraz ewaluacji praktyk, a po tym czasie zgodnie z obowiązującymi przepisami kancelaryjno - archiwalnymi;</w:t>
      </w:r>
    </w:p>
    <w:p w14:paraId="0BC31A22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7. Przysługuje Państwu prawo dostępu do danych osobowych, ich sprostowania, ograniczenia przetwarzania;</w:t>
      </w:r>
    </w:p>
    <w:p w14:paraId="56CE3489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8. Przysługuje Państwu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3FC24FB9" w14:textId="30F13029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9. Dotyczy osób reprezentujących - Podanie danych jest dobrowolne, ale niezbędne do realizacji praktyk;</w:t>
      </w:r>
    </w:p>
    <w:p w14:paraId="2FD157BB" w14:textId="17AD216E" w:rsidR="00962DD6" w:rsidRPr="00E462F9" w:rsidRDefault="00962DD6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 xml:space="preserve">10. Dotyczy osób </w:t>
      </w:r>
      <w:r w:rsidR="00012A25" w:rsidRPr="00E462F9">
        <w:rPr>
          <w:rFonts w:cstheme="minorHAnsi"/>
          <w:sz w:val="20"/>
          <w:szCs w:val="20"/>
        </w:rPr>
        <w:t xml:space="preserve">do </w:t>
      </w:r>
      <w:r w:rsidRPr="00E462F9">
        <w:rPr>
          <w:rFonts w:cstheme="minorHAnsi"/>
          <w:sz w:val="20"/>
          <w:szCs w:val="20"/>
        </w:rPr>
        <w:t>kontakt</w:t>
      </w:r>
      <w:r w:rsidR="00012A25" w:rsidRPr="00E462F9">
        <w:rPr>
          <w:rFonts w:cstheme="minorHAnsi"/>
          <w:sz w:val="20"/>
          <w:szCs w:val="20"/>
        </w:rPr>
        <w:t>u/</w:t>
      </w:r>
      <w:r w:rsidRPr="00E462F9">
        <w:rPr>
          <w:rFonts w:cstheme="minorHAnsi"/>
          <w:sz w:val="20"/>
          <w:szCs w:val="20"/>
        </w:rPr>
        <w:t xml:space="preserve"> osób odpowiedzialnych za współpracę w ramach umowy</w:t>
      </w:r>
      <w:r w:rsidR="00012A25" w:rsidRPr="00E462F9">
        <w:rPr>
          <w:rFonts w:cstheme="minorHAnsi"/>
          <w:sz w:val="20"/>
          <w:szCs w:val="20"/>
        </w:rPr>
        <w:t xml:space="preserve"> – źródłem, z którego Uniwersytet Jana Długosza w Częstochowie pozyskał Państwa dane osobowe (imię, nazwisko, e-mail, telefon) jest Instytucja;</w:t>
      </w:r>
      <w:r w:rsidRPr="00E462F9">
        <w:rPr>
          <w:rFonts w:cstheme="minorHAnsi"/>
          <w:sz w:val="20"/>
          <w:szCs w:val="20"/>
        </w:rPr>
        <w:t xml:space="preserve"> </w:t>
      </w:r>
    </w:p>
    <w:p w14:paraId="1C7951E3" w14:textId="51C10D90" w:rsidR="008B137D" w:rsidRPr="00E462F9" w:rsidRDefault="008B137D" w:rsidP="008B137D">
      <w:pPr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1</w:t>
      </w:r>
      <w:r w:rsidR="00012A25" w:rsidRPr="00E462F9">
        <w:rPr>
          <w:rFonts w:cstheme="minorHAnsi"/>
          <w:sz w:val="20"/>
          <w:szCs w:val="20"/>
        </w:rPr>
        <w:t>1</w:t>
      </w:r>
      <w:r w:rsidRPr="00E462F9">
        <w:rPr>
          <w:rFonts w:cstheme="minorHAnsi"/>
          <w:sz w:val="20"/>
          <w:szCs w:val="20"/>
        </w:rPr>
        <w:t>. Państwa dane nie będą przetwarzane w sposób zautomatyzowany i nie będą poddawane profilowaniu.</w:t>
      </w:r>
    </w:p>
    <w:p w14:paraId="4AFD7350" w14:textId="0AD917CE" w:rsidR="00012A25" w:rsidRPr="00E462F9" w:rsidRDefault="00012A25" w:rsidP="008B137D">
      <w:pPr>
        <w:rPr>
          <w:rFonts w:cstheme="minorHAnsi"/>
          <w:b/>
          <w:sz w:val="20"/>
          <w:szCs w:val="20"/>
        </w:rPr>
      </w:pPr>
      <w:r w:rsidRPr="00E462F9">
        <w:rPr>
          <w:rFonts w:cstheme="minorHAnsi"/>
          <w:b/>
          <w:sz w:val="20"/>
          <w:szCs w:val="20"/>
        </w:rPr>
        <w:t>Instytucja zobowiązuje się do przekazania powyższych informacji o przetwarzaniu danych osobowych wskazanym przez siebie osobom do kontaktu/ odpowiedzialnym za współpracę w ramach umowy.</w:t>
      </w:r>
    </w:p>
    <w:p w14:paraId="182D4F30" w14:textId="76324160" w:rsidR="00012A25" w:rsidRPr="00E462F9" w:rsidRDefault="00012A25" w:rsidP="00012A25">
      <w:pPr>
        <w:jc w:val="right"/>
        <w:rPr>
          <w:rFonts w:cstheme="minorHAnsi"/>
          <w:sz w:val="20"/>
          <w:szCs w:val="20"/>
        </w:rPr>
      </w:pPr>
    </w:p>
    <w:p w14:paraId="46CE4AAB" w14:textId="77777777" w:rsidR="00012A25" w:rsidRPr="00E462F9" w:rsidRDefault="00012A25" w:rsidP="00012A25">
      <w:pPr>
        <w:jc w:val="right"/>
        <w:rPr>
          <w:rFonts w:cstheme="minorHAnsi"/>
          <w:sz w:val="20"/>
          <w:szCs w:val="20"/>
        </w:rPr>
      </w:pPr>
    </w:p>
    <w:p w14:paraId="64BCF0C8" w14:textId="77777777" w:rsidR="001B24C6" w:rsidRDefault="001B24C6">
      <w:pPr>
        <w:jc w:val="right"/>
        <w:rPr>
          <w:rFonts w:cstheme="minorHAnsi"/>
          <w:sz w:val="20"/>
          <w:szCs w:val="20"/>
        </w:rPr>
      </w:pPr>
    </w:p>
    <w:p w14:paraId="7BA76531" w14:textId="77777777" w:rsidR="001B24C6" w:rsidRDefault="001B24C6">
      <w:pPr>
        <w:jc w:val="right"/>
        <w:rPr>
          <w:rFonts w:cstheme="minorHAnsi"/>
          <w:sz w:val="20"/>
          <w:szCs w:val="20"/>
        </w:rPr>
      </w:pPr>
    </w:p>
    <w:p w14:paraId="2F022568" w14:textId="3F6E0AF6" w:rsidR="00F057D7" w:rsidRPr="00E462F9" w:rsidRDefault="00F057D7">
      <w:pPr>
        <w:jc w:val="right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 xml:space="preserve">Załącznik nr 2 do umowy o organizację praktyki zawodowej studentów </w:t>
      </w:r>
      <w:r w:rsidR="00E462F9">
        <w:rPr>
          <w:rFonts w:cstheme="minorHAnsi"/>
          <w:sz w:val="20"/>
          <w:szCs w:val="20"/>
        </w:rPr>
        <w:t>nieobjętej planem studiów</w:t>
      </w:r>
    </w:p>
    <w:p w14:paraId="4DB9306F" w14:textId="77777777" w:rsidR="001B24C6" w:rsidRDefault="001B24C6" w:rsidP="00F057D7">
      <w:pPr>
        <w:jc w:val="center"/>
        <w:rPr>
          <w:rFonts w:cstheme="minorHAnsi"/>
          <w:b/>
          <w:sz w:val="20"/>
          <w:szCs w:val="20"/>
        </w:rPr>
      </w:pPr>
    </w:p>
    <w:p w14:paraId="082C7AC3" w14:textId="4975F808" w:rsidR="00F057D7" w:rsidRPr="00E462F9" w:rsidRDefault="00F057D7" w:rsidP="00F057D7">
      <w:pPr>
        <w:jc w:val="center"/>
        <w:rPr>
          <w:rFonts w:cstheme="minorHAnsi"/>
          <w:b/>
          <w:sz w:val="20"/>
          <w:szCs w:val="20"/>
        </w:rPr>
      </w:pPr>
      <w:r w:rsidRPr="00E462F9">
        <w:rPr>
          <w:rFonts w:cstheme="minorHAnsi"/>
          <w:b/>
          <w:sz w:val="20"/>
          <w:szCs w:val="20"/>
        </w:rPr>
        <w:t>„Klauzula informacyjna dla Studenta i uczelnianego Opiekuna praktyk”</w:t>
      </w:r>
    </w:p>
    <w:p w14:paraId="33FF9E8D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że:</w:t>
      </w:r>
    </w:p>
    <w:p w14:paraId="70724C01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1. Administratorem Pani/Pana danych osobowych jest Uniwersytet Jana Długosza w Częstochowie, ul. Waszyngtona 4/8, 42-200 Częstochowa;</w:t>
      </w:r>
    </w:p>
    <w:p w14:paraId="6BDAB8D3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 xml:space="preserve">2. Dane kontaktowe inspektora ochrony danych w Uniwersytecie Jana Długosza w Częstochowie: e-mail: </w:t>
      </w:r>
      <w:hyperlink r:id="rId9" w:history="1">
        <w:r w:rsidRPr="00E462F9">
          <w:rPr>
            <w:rFonts w:cstheme="minorHAnsi"/>
            <w:sz w:val="20"/>
            <w:szCs w:val="20"/>
          </w:rPr>
          <w:t>iod@ujd.edu.pl</w:t>
        </w:r>
      </w:hyperlink>
      <w:r w:rsidRPr="00E462F9">
        <w:rPr>
          <w:rFonts w:cstheme="minorHAnsi"/>
          <w:sz w:val="20"/>
          <w:szCs w:val="20"/>
        </w:rPr>
        <w:t>, tel. 34 37-84-133;</w:t>
      </w:r>
    </w:p>
    <w:p w14:paraId="40F1573C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3. Państwa dane osobowe będą przetwarzane na podstawie art. 6 ust. 1 lit. c RODO, w powiązaniu z art. 11 ustawy Prawo o szkolnictwie wyższym i nauce, w celu wypełnienia obowiązków prawnych związanych z prowadzeniem kształcenia przez Uniwersytet Jana Długosza w Częstochowie, poprzez realizację przez studentów Uczelni praktyk zawodowych przewidzianych programem studiów;</w:t>
      </w:r>
    </w:p>
    <w:p w14:paraId="05AC77E2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4. Państwa dane mogą zostać udostępnione innym odbiorcom w celach kontrolnych i audytowych oraz pomocy prawnej i obrony roszczeń oraz tym podmiotom, z którymi Uczelnia zawarła stosowne umowy powierzenia przetwarzania, a także Instytucjom, w których odbywają się praktyki, w które Państwo jesteście zaangażowani.</w:t>
      </w:r>
    </w:p>
    <w:p w14:paraId="447FDFD5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5. Pani/Pana dane osobowe nie będą przekazywane do państwa trzeciego/organizacji międzynarodowej;</w:t>
      </w:r>
    </w:p>
    <w:p w14:paraId="78BADA33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6. Państwa dane będą przechowywane przez okres niezbędny do realizacji oraz ewaluacji praktyk, a po tym czasie zgodnie z obowiązującymi przepisami kancelaryjno - archiwalnymi;</w:t>
      </w:r>
    </w:p>
    <w:p w14:paraId="3351BEFA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7. Przysługuje Państwu prawo dostępu do danych osobowych, ich sprostowania, ograniczenia przetwarzania;</w:t>
      </w:r>
    </w:p>
    <w:p w14:paraId="62185EC0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8. Przysługuje Państwu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5BF7D519" w14:textId="77777777" w:rsidR="008B137D" w:rsidRPr="00E462F9" w:rsidRDefault="008B137D" w:rsidP="008B137D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9. Podanie danych jest dobrowolne, ale niezbędne do realizacji praktyk;</w:t>
      </w:r>
    </w:p>
    <w:p w14:paraId="144826B8" w14:textId="78359601" w:rsidR="002C08BE" w:rsidRPr="00E462F9" w:rsidRDefault="008B137D" w:rsidP="005F4ED7">
      <w:pPr>
        <w:spacing w:line="240" w:lineRule="auto"/>
        <w:rPr>
          <w:rFonts w:cstheme="minorHAnsi"/>
          <w:sz w:val="20"/>
          <w:szCs w:val="20"/>
        </w:rPr>
      </w:pPr>
      <w:r w:rsidRPr="00E462F9">
        <w:rPr>
          <w:rFonts w:cstheme="minorHAnsi"/>
          <w:sz w:val="20"/>
          <w:szCs w:val="20"/>
        </w:rPr>
        <w:t>10. Państwa dane nie będą przetwarzane w sposób zautomatyzowany i nie będą poddawane profilowaniu</w:t>
      </w:r>
      <w:bookmarkEnd w:id="3"/>
      <w:r w:rsidR="002735A6" w:rsidRPr="00E462F9">
        <w:rPr>
          <w:rFonts w:cstheme="minorHAnsi"/>
          <w:sz w:val="20"/>
          <w:szCs w:val="20"/>
        </w:rPr>
        <w:t>.</w:t>
      </w:r>
    </w:p>
    <w:sectPr w:rsidR="002C08BE" w:rsidRPr="00E462F9" w:rsidSect="00E755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ACE8" w14:textId="77777777" w:rsidR="00C779E0" w:rsidRDefault="00C779E0" w:rsidP="00C93AA5">
      <w:pPr>
        <w:spacing w:after="0" w:line="240" w:lineRule="auto"/>
      </w:pPr>
      <w:r>
        <w:separator/>
      </w:r>
    </w:p>
  </w:endnote>
  <w:endnote w:type="continuationSeparator" w:id="0">
    <w:p w14:paraId="0A77B738" w14:textId="77777777" w:rsidR="00C779E0" w:rsidRDefault="00C779E0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C252" w14:textId="77777777" w:rsidR="00C779E0" w:rsidRDefault="00C779E0" w:rsidP="00C93AA5">
      <w:pPr>
        <w:spacing w:after="0" w:line="240" w:lineRule="auto"/>
      </w:pPr>
      <w:r>
        <w:separator/>
      </w:r>
    </w:p>
  </w:footnote>
  <w:footnote w:type="continuationSeparator" w:id="0">
    <w:p w14:paraId="71DEEDB5" w14:textId="77777777" w:rsidR="00C779E0" w:rsidRDefault="00C779E0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75E09"/>
    <w:multiLevelType w:val="hybridMultilevel"/>
    <w:tmpl w:val="AE72D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72269"/>
    <w:multiLevelType w:val="hybridMultilevel"/>
    <w:tmpl w:val="8F02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4615"/>
    <w:multiLevelType w:val="hybridMultilevel"/>
    <w:tmpl w:val="59EC2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D4B1D"/>
    <w:multiLevelType w:val="hybridMultilevel"/>
    <w:tmpl w:val="A4C4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735D"/>
    <w:multiLevelType w:val="singleLevel"/>
    <w:tmpl w:val="3A868E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5" w15:restartNumberingAfterBreak="0">
    <w:nsid w:val="6E4F08E4"/>
    <w:multiLevelType w:val="hybridMultilevel"/>
    <w:tmpl w:val="6786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72080"/>
    <w:multiLevelType w:val="hybridMultilevel"/>
    <w:tmpl w:val="FB9C5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ocumentProtection w:edit="forms" w:formatting="1" w:enforcement="1" w:cryptProviderType="rsaAES" w:cryptAlgorithmClass="hash" w:cryptAlgorithmType="typeAny" w:cryptAlgorithmSid="14" w:cryptSpinCount="100000" w:hash="ieybRyys0jCIJWLtaGOpMxQYouPY+ghpiHQqlDtUwgfAIdLdhpZ25ZuMCq/GCBfiLLvoJACbJNK4TU21vtupsw==" w:salt="MzRYBm8NrVVU7cu5Rq/KqQ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12A25"/>
    <w:rsid w:val="00022C14"/>
    <w:rsid w:val="000747B9"/>
    <w:rsid w:val="001125C0"/>
    <w:rsid w:val="0014647C"/>
    <w:rsid w:val="00156596"/>
    <w:rsid w:val="001B24C6"/>
    <w:rsid w:val="001E704E"/>
    <w:rsid w:val="001E7C27"/>
    <w:rsid w:val="00260D4C"/>
    <w:rsid w:val="002735A6"/>
    <w:rsid w:val="002C08BE"/>
    <w:rsid w:val="002C3CD7"/>
    <w:rsid w:val="002D2BA5"/>
    <w:rsid w:val="002D7BCE"/>
    <w:rsid w:val="00300A21"/>
    <w:rsid w:val="003102B9"/>
    <w:rsid w:val="00342A85"/>
    <w:rsid w:val="003474B0"/>
    <w:rsid w:val="003674DF"/>
    <w:rsid w:val="003C079A"/>
    <w:rsid w:val="003D6F92"/>
    <w:rsid w:val="00425365"/>
    <w:rsid w:val="00446D94"/>
    <w:rsid w:val="00453802"/>
    <w:rsid w:val="00473870"/>
    <w:rsid w:val="00484C9C"/>
    <w:rsid w:val="004A347A"/>
    <w:rsid w:val="004C3F18"/>
    <w:rsid w:val="004D0F76"/>
    <w:rsid w:val="004D44EB"/>
    <w:rsid w:val="00531A46"/>
    <w:rsid w:val="005377ED"/>
    <w:rsid w:val="005426B8"/>
    <w:rsid w:val="00590530"/>
    <w:rsid w:val="00597B08"/>
    <w:rsid w:val="005B1941"/>
    <w:rsid w:val="005D4377"/>
    <w:rsid w:val="005E744B"/>
    <w:rsid w:val="005F4ED7"/>
    <w:rsid w:val="00624703"/>
    <w:rsid w:val="006934D0"/>
    <w:rsid w:val="00697243"/>
    <w:rsid w:val="006B71B2"/>
    <w:rsid w:val="00714449"/>
    <w:rsid w:val="007A4A2A"/>
    <w:rsid w:val="007A5920"/>
    <w:rsid w:val="007C4398"/>
    <w:rsid w:val="0081622B"/>
    <w:rsid w:val="008354CC"/>
    <w:rsid w:val="00852AAD"/>
    <w:rsid w:val="00895BAF"/>
    <w:rsid w:val="008B137D"/>
    <w:rsid w:val="00937BB3"/>
    <w:rsid w:val="0094134F"/>
    <w:rsid w:val="009501B4"/>
    <w:rsid w:val="00962DD6"/>
    <w:rsid w:val="009709CE"/>
    <w:rsid w:val="00971471"/>
    <w:rsid w:val="00994AC5"/>
    <w:rsid w:val="009D711E"/>
    <w:rsid w:val="00A05784"/>
    <w:rsid w:val="00A20D18"/>
    <w:rsid w:val="00A56E0B"/>
    <w:rsid w:val="00A634EE"/>
    <w:rsid w:val="00A74E71"/>
    <w:rsid w:val="00A905ED"/>
    <w:rsid w:val="00AA25B9"/>
    <w:rsid w:val="00AD5E43"/>
    <w:rsid w:val="00AE375A"/>
    <w:rsid w:val="00AE5D2D"/>
    <w:rsid w:val="00C73BF7"/>
    <w:rsid w:val="00C779E0"/>
    <w:rsid w:val="00C87AC4"/>
    <w:rsid w:val="00C93AA5"/>
    <w:rsid w:val="00CA7E86"/>
    <w:rsid w:val="00CE2BFE"/>
    <w:rsid w:val="00D77022"/>
    <w:rsid w:val="00DB7E2E"/>
    <w:rsid w:val="00E10F75"/>
    <w:rsid w:val="00E14915"/>
    <w:rsid w:val="00E15D4E"/>
    <w:rsid w:val="00E44E73"/>
    <w:rsid w:val="00E462F9"/>
    <w:rsid w:val="00E65DC1"/>
    <w:rsid w:val="00E7558F"/>
    <w:rsid w:val="00E93EAE"/>
    <w:rsid w:val="00F057D7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E5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D2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5D2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F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3BF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73BF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3BF7"/>
    <w:rPr>
      <w:color w:val="5A5A5A" w:themeColor="text1" w:themeTint="A5"/>
      <w:spacing w:val="15"/>
    </w:rPr>
  </w:style>
  <w:style w:type="character" w:styleId="Tekstzastpczy">
    <w:name w:val="Placeholder Text"/>
    <w:basedOn w:val="Domylnaczcionkaakapitu"/>
    <w:uiPriority w:val="99"/>
    <w:semiHidden/>
    <w:rsid w:val="00852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jd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A74FB-B9D5-486C-ADBC-DF017AF482D7}"/>
      </w:docPartPr>
      <w:docPartBody>
        <w:p w:rsidR="00000000" w:rsidRDefault="000A085A">
          <w:r w:rsidRPr="00D237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5A"/>
    <w:rsid w:val="000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8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C978-6E4F-4F81-9980-B6B94C10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4</TotalTime>
  <Pages>5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2</cp:revision>
  <cp:lastPrinted>2026-06-24T07:11:00Z</cp:lastPrinted>
  <dcterms:created xsi:type="dcterms:W3CDTF">2026-07-02T10:11:00Z</dcterms:created>
  <dcterms:modified xsi:type="dcterms:W3CDTF">2026-07-02T10:11:00Z</dcterms:modified>
</cp:coreProperties>
</file>