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D847" w14:textId="77777777" w:rsidR="00AE5D2D" w:rsidRDefault="00AE5D2D" w:rsidP="00C73BF7">
      <w:pPr>
        <w:pStyle w:val="Podtytu"/>
      </w:pPr>
    </w:p>
    <w:p w14:paraId="4DFEB623" w14:textId="40CB6A96" w:rsidR="00AE5D2D" w:rsidRPr="00934041" w:rsidRDefault="00AE5D2D" w:rsidP="00AE5D2D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>Załącznik nr 1</w:t>
      </w:r>
      <w:r>
        <w:rPr>
          <w:rFonts w:cstheme="minorHAnsi"/>
          <w:b/>
        </w:rPr>
        <w:t xml:space="preserve"> do Regulaminu Praktyk</w:t>
      </w:r>
    </w:p>
    <w:p w14:paraId="3F9E2C10" w14:textId="77777777" w:rsidR="00AE5D2D" w:rsidRDefault="00AE5D2D" w:rsidP="00AE5D2D">
      <w:pPr>
        <w:jc w:val="center"/>
        <w:rPr>
          <w:b/>
        </w:rPr>
      </w:pPr>
    </w:p>
    <w:p w14:paraId="320D495D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Umowa </w:t>
      </w:r>
    </w:p>
    <w:p w14:paraId="42C44FAC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o organizację praktyki </w:t>
      </w:r>
      <w:r>
        <w:rPr>
          <w:rFonts w:cstheme="minorHAnsi"/>
          <w:b/>
        </w:rPr>
        <w:t>zawodowej</w:t>
      </w:r>
      <w:r w:rsidRPr="00934041">
        <w:rPr>
          <w:rFonts w:cstheme="minorHAnsi"/>
          <w:b/>
        </w:rPr>
        <w:t xml:space="preserve"> studentów </w:t>
      </w:r>
    </w:p>
    <w:p w14:paraId="00315FFE" w14:textId="77777777" w:rsidR="00AE5D2D" w:rsidRPr="00934041" w:rsidRDefault="00AE5D2D" w:rsidP="00AE5D2D">
      <w:pPr>
        <w:rPr>
          <w:rFonts w:cstheme="minorHAnsi"/>
          <w:b/>
        </w:rPr>
      </w:pPr>
    </w:p>
    <w:p w14:paraId="013C32F9" w14:textId="451A88B8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 xml:space="preserve">zawarta dnia </w:t>
      </w:r>
      <w:sdt>
        <w:sdtPr>
          <w:rPr>
            <w:rFonts w:cstheme="minorHAnsi"/>
          </w:rPr>
          <w:id w:val="-1222136991"/>
          <w:placeholder>
            <w:docPart w:val="DefaultPlaceholder_-1854013440"/>
          </w:placeholder>
        </w:sdtPr>
        <w:sdtEndPr/>
        <w:sdtContent>
          <w:r w:rsidRPr="00934041">
            <w:rPr>
              <w:rFonts w:cstheme="minorHAnsi"/>
            </w:rPr>
            <w:t>…………………..………….</w:t>
          </w:r>
        </w:sdtContent>
      </w:sdt>
      <w:r w:rsidRPr="00934041">
        <w:rPr>
          <w:rFonts w:cstheme="minorHAnsi"/>
        </w:rPr>
        <w:t xml:space="preserve"> w Częstochowie</w:t>
      </w:r>
      <w:r w:rsidR="00F25781">
        <w:rPr>
          <w:rFonts w:cstheme="minorHAnsi"/>
        </w:rPr>
        <w:t xml:space="preserve">, </w:t>
      </w:r>
      <w:r w:rsidRPr="00934041">
        <w:rPr>
          <w:rFonts w:cstheme="minorHAnsi"/>
        </w:rPr>
        <w:t xml:space="preserve"> pomiędzy:</w:t>
      </w:r>
    </w:p>
    <w:p w14:paraId="1F06B4DD" w14:textId="14FE703C" w:rsidR="00AE5D2D" w:rsidRPr="00934041" w:rsidRDefault="00AE5D2D" w:rsidP="001C5C91">
      <w:pPr>
        <w:jc w:val="both"/>
        <w:rPr>
          <w:rFonts w:cstheme="minorHAnsi"/>
          <w:b/>
        </w:rPr>
      </w:pPr>
      <w:r w:rsidRPr="00934041">
        <w:rPr>
          <w:rFonts w:cstheme="minorHAnsi"/>
          <w:b/>
        </w:rPr>
        <w:t xml:space="preserve">Uniwersytetem  Jana Długosza w Częstochowie, ul. Waszyngtona 4/8, </w:t>
      </w:r>
      <w:r w:rsidR="00435F2E">
        <w:rPr>
          <w:rFonts w:cstheme="minorHAnsi"/>
          <w:bCs/>
        </w:rPr>
        <w:t>z</w:t>
      </w:r>
      <w:r w:rsidRPr="00134E7A">
        <w:rPr>
          <w:rFonts w:cstheme="minorHAnsi"/>
          <w:bCs/>
        </w:rPr>
        <w:t>wanym dalej „</w:t>
      </w:r>
      <w:r w:rsidR="00BD7AA4">
        <w:rPr>
          <w:rFonts w:cstheme="minorHAnsi"/>
          <w:bCs/>
        </w:rPr>
        <w:t>U</w:t>
      </w:r>
      <w:r w:rsidRPr="00134E7A">
        <w:rPr>
          <w:rFonts w:cstheme="minorHAnsi"/>
          <w:bCs/>
        </w:rPr>
        <w:t xml:space="preserve">czelnią” reprezentowanym przez: </w:t>
      </w:r>
      <w:r w:rsidR="002F7DD3">
        <w:rPr>
          <w:rFonts w:cstheme="minorHAnsi"/>
          <w:bCs/>
        </w:rPr>
        <w:t xml:space="preserve"> </w:t>
      </w:r>
      <w:r w:rsidR="002F7DD3" w:rsidRPr="002F7DD3">
        <w:rPr>
          <w:rFonts w:cstheme="minorHAnsi"/>
          <w:b/>
        </w:rPr>
        <w:t>d</w:t>
      </w:r>
      <w:r w:rsidR="002F7DD3">
        <w:rPr>
          <w:rFonts w:cstheme="minorHAnsi"/>
          <w:b/>
        </w:rPr>
        <w:t xml:space="preserve">r hab. Renatę </w:t>
      </w:r>
      <w:proofErr w:type="spellStart"/>
      <w:r w:rsidR="002F7DD3">
        <w:rPr>
          <w:rFonts w:cstheme="minorHAnsi"/>
          <w:b/>
        </w:rPr>
        <w:t>Barczyńską-Felusiak</w:t>
      </w:r>
      <w:proofErr w:type="spellEnd"/>
      <w:r w:rsidR="002F7DD3">
        <w:rPr>
          <w:rFonts w:cstheme="minorHAnsi"/>
          <w:b/>
        </w:rPr>
        <w:t xml:space="preserve">, prof. UJD </w:t>
      </w:r>
      <w:r w:rsidRPr="00934041">
        <w:rPr>
          <w:rFonts w:cstheme="minorHAnsi"/>
          <w:b/>
        </w:rPr>
        <w:t>–</w:t>
      </w:r>
      <w:r>
        <w:rPr>
          <w:rFonts w:cstheme="minorHAnsi"/>
          <w:b/>
        </w:rPr>
        <w:t xml:space="preserve"> </w:t>
      </w:r>
      <w:r w:rsidR="002F7DD3">
        <w:rPr>
          <w:rFonts w:cstheme="minorHAnsi"/>
          <w:b/>
        </w:rPr>
        <w:t xml:space="preserve"> </w:t>
      </w:r>
      <w:r w:rsidRPr="00934041">
        <w:rPr>
          <w:rFonts w:cstheme="minorHAnsi"/>
          <w:b/>
        </w:rPr>
        <w:t>Prorektora ds. kształcenia i spraw studenckich</w:t>
      </w:r>
    </w:p>
    <w:p w14:paraId="5F555095" w14:textId="4E0C71DA" w:rsidR="00AE5D2D" w:rsidRPr="00934041" w:rsidRDefault="00AE5D2D" w:rsidP="001C5C91">
      <w:pPr>
        <w:spacing w:line="360" w:lineRule="auto"/>
        <w:jc w:val="both"/>
        <w:rPr>
          <w:rFonts w:cstheme="minorHAnsi"/>
        </w:rPr>
      </w:pPr>
      <w:r w:rsidRPr="00934041">
        <w:rPr>
          <w:rFonts w:cstheme="minorHAnsi"/>
        </w:rPr>
        <w:t>z jednej strony, a (nazwa firmy oraz adres)</w:t>
      </w:r>
      <w:r w:rsidR="001C5C91">
        <w:rPr>
          <w:rFonts w:cstheme="minorHAnsi"/>
        </w:rPr>
        <w:t>:</w:t>
      </w:r>
    </w:p>
    <w:p w14:paraId="67015D36" w14:textId="4C464B36" w:rsidR="00AE5D2D" w:rsidRPr="00934041" w:rsidRDefault="00C2418A" w:rsidP="00AE5D2D">
      <w:pPr>
        <w:spacing w:line="360" w:lineRule="auto"/>
        <w:rPr>
          <w:rFonts w:cstheme="minorHAnsi"/>
          <w:vertAlign w:val="superscript"/>
        </w:rPr>
      </w:pPr>
      <w:sdt>
        <w:sdtPr>
          <w:rPr>
            <w:rFonts w:cstheme="minorHAnsi"/>
          </w:rPr>
          <w:id w:val="2139067245"/>
          <w:placeholder>
            <w:docPart w:val="DefaultPlaceholder_-1854013440"/>
          </w:placeholder>
        </w:sdtPr>
        <w:sdtEndPr/>
        <w:sdtContent>
          <w:r w:rsidR="00AE5D2D" w:rsidRPr="00934041">
            <w:rPr>
              <w:rFonts w:cstheme="minorHAnsi"/>
            </w:rPr>
            <w:t>……………………………………………………………………………………………………</w:t>
          </w:r>
          <w:r w:rsidR="00AE5D2D">
            <w:rPr>
              <w:rFonts w:cstheme="minorHAnsi"/>
            </w:rPr>
            <w:t>..</w:t>
          </w:r>
          <w:r w:rsidR="00AE5D2D" w:rsidRPr="00934041">
            <w:rPr>
              <w:rFonts w:cstheme="minorHAnsi"/>
            </w:rPr>
            <w:t>…………………………………………………………………………………………………………………………………………</w:t>
          </w:r>
          <w:r w:rsidR="00AE5D2D">
            <w:rPr>
              <w:rFonts w:cstheme="minorHAnsi"/>
            </w:rPr>
            <w:t>…….………………</w:t>
          </w:r>
          <w:r w:rsidR="00AE5D2D" w:rsidRPr="00934041">
            <w:rPr>
              <w:rFonts w:cstheme="minorHAnsi"/>
            </w:rPr>
            <w:t>………</w:t>
          </w:r>
          <w:r w:rsidR="0079545D">
            <w:rPr>
              <w:rFonts w:cstheme="minorHAnsi"/>
            </w:rPr>
            <w:t>…….</w:t>
          </w:r>
          <w:r w:rsidR="00AE5D2D" w:rsidRPr="00934041">
            <w:rPr>
              <w:rFonts w:cstheme="minorHAnsi"/>
            </w:rPr>
            <w:t>………………...</w:t>
          </w:r>
        </w:sdtContent>
      </w:sdt>
      <w:r w:rsidR="00AE5D2D" w:rsidRPr="00934041">
        <w:rPr>
          <w:rFonts w:cstheme="minorHAnsi"/>
          <w:vertAlign w:val="superscript"/>
        </w:rPr>
        <w:t xml:space="preserve">                                                                                               </w:t>
      </w:r>
    </w:p>
    <w:p w14:paraId="3A61CED6" w14:textId="77777777" w:rsidR="00AE5D2D" w:rsidRPr="00934041" w:rsidRDefault="00AE5D2D" w:rsidP="001C5C91">
      <w:pPr>
        <w:spacing w:line="360" w:lineRule="auto"/>
        <w:jc w:val="both"/>
        <w:rPr>
          <w:rFonts w:cstheme="minorHAnsi"/>
        </w:rPr>
      </w:pPr>
      <w:r w:rsidRPr="00934041">
        <w:rPr>
          <w:rFonts w:cstheme="minorHAnsi"/>
        </w:rPr>
        <w:t>zwanego dalej „</w:t>
      </w:r>
      <w:r>
        <w:rPr>
          <w:rFonts w:cstheme="minorHAnsi"/>
        </w:rPr>
        <w:t>instytucją</w:t>
      </w:r>
      <w:r w:rsidRPr="00934041">
        <w:rPr>
          <w:rFonts w:cstheme="minorHAnsi"/>
        </w:rPr>
        <w:t>”  reprezentowanym przez:</w:t>
      </w:r>
    </w:p>
    <w:p w14:paraId="5548C900" w14:textId="5A3F0683" w:rsidR="00AE5D2D" w:rsidRDefault="00C2418A" w:rsidP="00AE5D2D">
      <w:pPr>
        <w:jc w:val="center"/>
        <w:rPr>
          <w:rFonts w:cstheme="minorHAnsi"/>
          <w:vertAlign w:val="superscript"/>
        </w:rPr>
      </w:pPr>
      <w:sdt>
        <w:sdtPr>
          <w:rPr>
            <w:rFonts w:cstheme="minorHAnsi"/>
          </w:rPr>
          <w:id w:val="2110933403"/>
          <w:placeholder>
            <w:docPart w:val="DefaultPlaceholder_-1854013440"/>
          </w:placeholder>
        </w:sdtPr>
        <w:sdtEndPr/>
        <w:sdtContent>
          <w:r w:rsidR="00AE5D2D">
            <w:rPr>
              <w:rFonts w:cstheme="minorHAnsi"/>
            </w:rPr>
            <w:t>…</w:t>
          </w:r>
          <w:r w:rsidR="00F41156">
            <w:rPr>
              <w:rFonts w:cstheme="minorHAnsi"/>
            </w:rPr>
            <w:t>……</w:t>
          </w:r>
          <w:r w:rsidR="00AE5D2D" w:rsidRPr="00934041">
            <w:rPr>
              <w:rFonts w:cstheme="minorHAnsi"/>
            </w:rPr>
            <w:t>......................................................</w:t>
          </w:r>
          <w:r w:rsidR="00AE5D2D">
            <w:rPr>
              <w:rFonts w:cstheme="minorHAnsi"/>
            </w:rPr>
            <w:t>...............................</w:t>
          </w:r>
          <w:r w:rsidR="00AE5D2D" w:rsidRPr="00934041">
            <w:rPr>
              <w:rFonts w:cstheme="minorHAnsi"/>
            </w:rPr>
            <w:t>...........................................................</w:t>
          </w:r>
        </w:sdtContent>
      </w:sdt>
      <w:r w:rsidR="00AE5D2D" w:rsidRPr="00934041">
        <w:rPr>
          <w:rFonts w:cstheme="minorHAnsi"/>
        </w:rPr>
        <w:t>.</w:t>
      </w:r>
      <w:r w:rsidR="00AE5D2D" w:rsidRPr="00934041">
        <w:rPr>
          <w:rFonts w:cstheme="minorHAnsi"/>
          <w:b/>
          <w:vertAlign w:val="superscript"/>
        </w:rPr>
        <w:t xml:space="preserve">         </w:t>
      </w:r>
      <w:r w:rsidR="00AE5D2D" w:rsidRPr="00934041">
        <w:rPr>
          <w:rFonts w:cstheme="minorHAnsi"/>
          <w:vertAlign w:val="superscript"/>
        </w:rPr>
        <w:t xml:space="preserve">                              (imię i nazwisko</w:t>
      </w:r>
      <w:r w:rsidR="00AE5D2D">
        <w:rPr>
          <w:rFonts w:cstheme="minorHAnsi"/>
          <w:vertAlign w:val="superscript"/>
        </w:rPr>
        <w:t xml:space="preserve">, </w:t>
      </w:r>
      <w:r w:rsidR="00AE5D2D" w:rsidRPr="00934041">
        <w:rPr>
          <w:rFonts w:cstheme="minorHAnsi"/>
          <w:vertAlign w:val="superscript"/>
        </w:rPr>
        <w:t>stanowisko)</w:t>
      </w:r>
    </w:p>
    <w:p w14:paraId="6453D5FF" w14:textId="77777777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>z drugiej strony, oraz studentem Uniwersytetu Jana Długosza w Częstochowie, zwanego dalej Studentem:</w:t>
      </w:r>
    </w:p>
    <w:p w14:paraId="7F457F09" w14:textId="5CE097FB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>Imię i nazwisko</w:t>
      </w:r>
      <w:sdt>
        <w:sdtPr>
          <w:rPr>
            <w:rFonts w:cstheme="minorHAnsi"/>
          </w:rPr>
          <w:id w:val="513503683"/>
          <w:placeholder>
            <w:docPart w:val="DefaultPlaceholder_-1854013440"/>
          </w:placeholder>
        </w:sdtPr>
        <w:sdtEndPr/>
        <w:sdtContent>
          <w:r w:rsidRPr="00934041">
            <w:rPr>
              <w:rFonts w:cstheme="minorHAnsi"/>
            </w:rPr>
            <w:t>………</w:t>
          </w:r>
          <w:r>
            <w:rPr>
              <w:rFonts w:cstheme="minorHAnsi"/>
            </w:rPr>
            <w:t>…</w:t>
          </w:r>
          <w:r w:rsidRPr="00934041">
            <w:rPr>
              <w:rFonts w:cstheme="minorHAnsi"/>
            </w:rPr>
            <w:t>…………………………………………</w:t>
          </w:r>
          <w:r w:rsidR="00F41156">
            <w:rPr>
              <w:rFonts w:cstheme="minorHAnsi"/>
            </w:rPr>
            <w:t>……</w:t>
          </w:r>
          <w:r w:rsidRPr="00934041">
            <w:rPr>
              <w:rFonts w:cstheme="minorHAnsi"/>
            </w:rPr>
            <w:t>…………………………………………………………………</w:t>
          </w:r>
        </w:sdtContent>
      </w:sdt>
    </w:p>
    <w:p w14:paraId="28276F96" w14:textId="4191828D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 xml:space="preserve">Kierunek: </w:t>
      </w:r>
      <w:sdt>
        <w:sdtPr>
          <w:rPr>
            <w:rFonts w:cstheme="minorHAnsi"/>
          </w:rPr>
          <w:id w:val="-752811177"/>
          <w:placeholder>
            <w:docPart w:val="DefaultPlaceholder_-1854013440"/>
          </w:placeholder>
        </w:sdtPr>
        <w:sdtEndPr/>
        <w:sdtContent>
          <w:r w:rsidRPr="00934041">
            <w:rPr>
              <w:rFonts w:cstheme="minorHAnsi"/>
            </w:rPr>
            <w:t>…………………………………………………………………</w:t>
          </w:r>
          <w:r w:rsidR="00F41156">
            <w:rPr>
              <w:rFonts w:cstheme="minorHAnsi"/>
            </w:rPr>
            <w:t>…</w:t>
          </w:r>
          <w:r w:rsidRPr="00934041">
            <w:rPr>
              <w:rFonts w:cstheme="minorHAnsi"/>
            </w:rPr>
            <w:t>…………</w:t>
          </w:r>
          <w:r>
            <w:rPr>
              <w:rFonts w:cstheme="minorHAnsi"/>
            </w:rPr>
            <w:t>……..</w:t>
          </w:r>
          <w:r w:rsidRPr="00934041">
            <w:rPr>
              <w:rFonts w:cstheme="minorHAnsi"/>
            </w:rPr>
            <w:t>……………………………………………</w:t>
          </w:r>
        </w:sdtContent>
      </w:sdt>
    </w:p>
    <w:p w14:paraId="0BF095F4" w14:textId="538D02C5" w:rsidR="00AE5D2D" w:rsidRPr="00934041" w:rsidRDefault="00AE5D2D" w:rsidP="001C5C91">
      <w:pPr>
        <w:jc w:val="both"/>
        <w:rPr>
          <w:rFonts w:cstheme="minorHAnsi"/>
        </w:rPr>
      </w:pPr>
      <w:r>
        <w:rPr>
          <w:rFonts w:cstheme="minorHAnsi"/>
        </w:rPr>
        <w:t xml:space="preserve">Forma studiów </w:t>
      </w:r>
      <w:sdt>
        <w:sdtPr>
          <w:rPr>
            <w:rFonts w:cstheme="minorHAnsi"/>
          </w:rPr>
          <w:id w:val="-950014025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</w:rPr>
            <w:t>………</w:t>
          </w:r>
          <w:r w:rsidR="00F41156">
            <w:rPr>
              <w:rFonts w:cstheme="minorHAnsi"/>
            </w:rPr>
            <w:t>….</w:t>
          </w:r>
          <w:r>
            <w:rPr>
              <w:rFonts w:cstheme="minorHAnsi"/>
            </w:rPr>
            <w:t>…….………………………………………………………………………………………………………...</w:t>
          </w:r>
        </w:sdtContent>
      </w:sdt>
    </w:p>
    <w:p w14:paraId="27B5578E" w14:textId="047447D4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 xml:space="preserve">Semestr studiów: </w:t>
      </w:r>
      <w:sdt>
        <w:sdtPr>
          <w:rPr>
            <w:rFonts w:cstheme="minorHAnsi"/>
          </w:rPr>
          <w:id w:val="-651756421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</w:rPr>
              <w:id w:val="-135803902"/>
              <w:placeholder>
                <w:docPart w:val="DefaultPlaceholder_-1854013440"/>
              </w:placeholder>
            </w:sdtPr>
            <w:sdtEndPr/>
            <w:sdtContent>
              <w:r w:rsidRPr="00934041">
                <w:rPr>
                  <w:rFonts w:cstheme="minorHAnsi"/>
                </w:rPr>
                <w:t>…………</w:t>
              </w:r>
              <w:r>
                <w:rPr>
                  <w:rFonts w:cstheme="minorHAnsi"/>
                </w:rPr>
                <w:t>…</w:t>
              </w:r>
              <w:r w:rsidRPr="00934041">
                <w:rPr>
                  <w:rFonts w:cstheme="minorHAnsi"/>
                </w:rPr>
                <w:t>………………………</w:t>
              </w:r>
              <w:r w:rsidR="00F41156">
                <w:rPr>
                  <w:rFonts w:cstheme="minorHAnsi"/>
                </w:rPr>
                <w:t>….</w:t>
              </w:r>
              <w:r w:rsidRPr="00934041">
                <w:rPr>
                  <w:rFonts w:cstheme="minorHAnsi"/>
                </w:rPr>
                <w:t>………………………………………………………………………………</w:t>
              </w:r>
            </w:sdtContent>
          </w:sdt>
        </w:sdtContent>
      </w:sdt>
    </w:p>
    <w:p w14:paraId="72ECB8FA" w14:textId="0FEA2C05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>Nr albumu:</w:t>
      </w:r>
      <w:r w:rsidR="00F41156">
        <w:rPr>
          <w:rFonts w:cstheme="minorHAnsi"/>
        </w:rPr>
        <w:t xml:space="preserve"> </w:t>
      </w:r>
      <w:sdt>
        <w:sdtPr>
          <w:rPr>
            <w:rFonts w:cstheme="minorHAnsi"/>
          </w:rPr>
          <w:id w:val="1263420296"/>
          <w:placeholder>
            <w:docPart w:val="DefaultPlaceholder_-1854013440"/>
          </w:placeholder>
        </w:sdtPr>
        <w:sdtEndPr/>
        <w:sdtContent>
          <w:r w:rsidRPr="00934041">
            <w:rPr>
              <w:rFonts w:cstheme="minorHAnsi"/>
            </w:rPr>
            <w:t>…………………………………………</w:t>
          </w:r>
          <w:r w:rsidR="00F41156">
            <w:rPr>
              <w:rFonts w:cstheme="minorHAnsi"/>
            </w:rPr>
            <w:t>.</w:t>
          </w:r>
          <w:r w:rsidRPr="00934041">
            <w:rPr>
              <w:rFonts w:cstheme="minorHAnsi"/>
            </w:rPr>
            <w:t>………</w:t>
          </w:r>
          <w:r w:rsidR="00F41156">
            <w:rPr>
              <w:rFonts w:cstheme="minorHAnsi"/>
            </w:rPr>
            <w:t>.</w:t>
          </w:r>
          <w:r w:rsidRPr="00934041">
            <w:rPr>
              <w:rFonts w:cstheme="minorHAnsi"/>
            </w:rPr>
            <w:t>……………………</w:t>
          </w:r>
          <w:r>
            <w:rPr>
              <w:rFonts w:cstheme="minorHAnsi"/>
            </w:rPr>
            <w:t>……</w:t>
          </w:r>
          <w:r w:rsidR="00F41156">
            <w:rPr>
              <w:rFonts w:cstheme="minorHAnsi"/>
            </w:rPr>
            <w:t>…</w:t>
          </w:r>
          <w:r w:rsidRPr="00934041">
            <w:rPr>
              <w:rFonts w:cstheme="minorHAnsi"/>
            </w:rPr>
            <w:t>……………………………………………...</w:t>
          </w:r>
        </w:sdtContent>
      </w:sdt>
    </w:p>
    <w:p w14:paraId="3E7CF07C" w14:textId="77777777" w:rsidR="00AE5D2D" w:rsidRPr="00934041" w:rsidRDefault="00AE5D2D" w:rsidP="001C5C91">
      <w:pPr>
        <w:jc w:val="both"/>
        <w:rPr>
          <w:rFonts w:cstheme="minorHAnsi"/>
        </w:rPr>
      </w:pPr>
      <w:r w:rsidRPr="00934041">
        <w:rPr>
          <w:rFonts w:cstheme="minorHAnsi"/>
        </w:rPr>
        <w:t>z trzeciej strony, o następującej treści:</w:t>
      </w:r>
    </w:p>
    <w:p w14:paraId="0E2F57C6" w14:textId="2B05922B" w:rsidR="00AE5D2D" w:rsidRDefault="00AE5D2D" w:rsidP="00AE5D2D">
      <w:pPr>
        <w:jc w:val="center"/>
        <w:rPr>
          <w:rFonts w:cstheme="minorHAnsi"/>
          <w:b/>
        </w:rPr>
      </w:pPr>
      <w:bookmarkStart w:id="0" w:name="_Hlk212116545"/>
    </w:p>
    <w:p w14:paraId="0FC5546A" w14:textId="77777777" w:rsidR="001C5C91" w:rsidRDefault="001C5C91" w:rsidP="00AE5D2D">
      <w:pPr>
        <w:jc w:val="center"/>
        <w:rPr>
          <w:rFonts w:cstheme="minorHAnsi"/>
          <w:b/>
        </w:rPr>
      </w:pPr>
    </w:p>
    <w:p w14:paraId="42B95CB0" w14:textId="77777777" w:rsidR="00AE5D2D" w:rsidRDefault="00AE5D2D" w:rsidP="00AE5D2D">
      <w:pPr>
        <w:jc w:val="center"/>
        <w:rPr>
          <w:rFonts w:cstheme="minorHAnsi"/>
          <w:b/>
        </w:rPr>
      </w:pPr>
    </w:p>
    <w:p w14:paraId="5A22A87A" w14:textId="710CFA0D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lastRenderedPageBreak/>
        <w:t>§</w:t>
      </w:r>
      <w:r w:rsidR="001C5C91">
        <w:rPr>
          <w:rFonts w:cstheme="minorHAnsi"/>
          <w:b/>
        </w:rPr>
        <w:t xml:space="preserve"> </w:t>
      </w:r>
      <w:r w:rsidRPr="00934041">
        <w:rPr>
          <w:rFonts w:cstheme="minorHAnsi"/>
          <w:b/>
        </w:rPr>
        <w:t>1</w:t>
      </w:r>
    </w:p>
    <w:bookmarkEnd w:id="0"/>
    <w:p w14:paraId="05B2A09A" w14:textId="1C2A1B2E" w:rsidR="005F4ED7" w:rsidRDefault="005F4ED7" w:rsidP="001C5C91">
      <w:pPr>
        <w:pStyle w:val="Default"/>
        <w:jc w:val="both"/>
        <w:rPr>
          <w:sz w:val="23"/>
          <w:szCs w:val="23"/>
        </w:rPr>
      </w:pPr>
      <w:r>
        <w:rPr>
          <w:rFonts w:asciiTheme="minorHAnsi" w:hAnsiTheme="minorHAnsi" w:cstheme="minorHAnsi"/>
        </w:rPr>
        <w:t xml:space="preserve">Na podstawie </w:t>
      </w:r>
      <w:r w:rsidRPr="00C64BA6">
        <w:rPr>
          <w:sz w:val="23"/>
          <w:szCs w:val="23"/>
        </w:rPr>
        <w:t>Zarządzeni</w:t>
      </w:r>
      <w:r w:rsidR="00F25781">
        <w:rPr>
          <w:sz w:val="23"/>
          <w:szCs w:val="23"/>
        </w:rPr>
        <w:t>a</w:t>
      </w:r>
      <w:r w:rsidRPr="00C64BA6">
        <w:rPr>
          <w:sz w:val="23"/>
          <w:szCs w:val="23"/>
        </w:rPr>
        <w:t xml:space="preserve"> wewnętrzne</w:t>
      </w:r>
      <w:r w:rsidR="000E4165">
        <w:rPr>
          <w:sz w:val="23"/>
          <w:szCs w:val="23"/>
        </w:rPr>
        <w:t>go</w:t>
      </w:r>
      <w:r w:rsidRPr="00C64BA6">
        <w:rPr>
          <w:sz w:val="23"/>
          <w:szCs w:val="23"/>
        </w:rPr>
        <w:t xml:space="preserve"> </w:t>
      </w:r>
      <w:r w:rsidRPr="00425365">
        <w:rPr>
          <w:rFonts w:asciiTheme="minorHAnsi" w:hAnsiTheme="minorHAnsi" w:cstheme="minorHAnsi"/>
          <w:sz w:val="23"/>
          <w:szCs w:val="23"/>
        </w:rPr>
        <w:t xml:space="preserve">Nr </w:t>
      </w:r>
      <w:r w:rsidR="00425365" w:rsidRPr="00425365">
        <w:rPr>
          <w:rFonts w:asciiTheme="minorHAnsi" w:eastAsiaTheme="minorEastAsia" w:hAnsiTheme="minorHAnsi" w:cstheme="minorHAnsi"/>
          <w:sz w:val="23"/>
          <w:szCs w:val="23"/>
          <w:lang w:eastAsia="pl-PL"/>
        </w:rPr>
        <w:t xml:space="preserve"> </w:t>
      </w:r>
      <w:r w:rsidR="00FC1070">
        <w:t xml:space="preserve">R021.1.82.2026 </w:t>
      </w:r>
      <w:r w:rsidR="0042536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C64BA6">
        <w:rPr>
          <w:sz w:val="23"/>
          <w:szCs w:val="23"/>
        </w:rPr>
        <w:t xml:space="preserve">Rektora Uniwersytetu Jana Długosza w Częstochowie, z dnia </w:t>
      </w:r>
      <w:r w:rsidR="00FC1070">
        <w:t xml:space="preserve">15 czerwca </w:t>
      </w:r>
      <w:r w:rsidR="00425365">
        <w:rPr>
          <w:sz w:val="23"/>
          <w:szCs w:val="23"/>
        </w:rPr>
        <w:t xml:space="preserve"> 2026r.</w:t>
      </w:r>
      <w:r w:rsidRPr="00C64BA6">
        <w:rPr>
          <w:sz w:val="23"/>
          <w:szCs w:val="23"/>
        </w:rPr>
        <w:t xml:space="preserve">, w sprawie wprowadzenia Regulaminu praktyk </w:t>
      </w:r>
      <w:r>
        <w:rPr>
          <w:sz w:val="23"/>
          <w:szCs w:val="23"/>
        </w:rPr>
        <w:t>zawodowych</w:t>
      </w:r>
      <w:r w:rsidRPr="00C64BA6">
        <w:rPr>
          <w:sz w:val="23"/>
          <w:szCs w:val="23"/>
        </w:rPr>
        <w:t xml:space="preserve"> Uniwersytetu Jana Długosza w Częstochowie</w:t>
      </w:r>
      <w:r>
        <w:rPr>
          <w:sz w:val="23"/>
          <w:szCs w:val="23"/>
        </w:rPr>
        <w:t>, Uniwersytet kieruje Studenta na praktykę zawodową w okresie od</w:t>
      </w:r>
      <w:r w:rsidR="00F41156"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169324641"/>
          <w:placeholder>
            <w:docPart w:val="DefaultPlaceholder_-1854013440"/>
          </w:placeholder>
        </w:sdtPr>
        <w:sdtEndPr/>
        <w:sdtContent>
          <w:r>
            <w:rPr>
              <w:sz w:val="23"/>
              <w:szCs w:val="23"/>
            </w:rPr>
            <w:t>………………………..</w:t>
          </w:r>
        </w:sdtContent>
      </w:sdt>
      <w:r>
        <w:rPr>
          <w:sz w:val="23"/>
          <w:szCs w:val="23"/>
        </w:rPr>
        <w:t xml:space="preserve"> do </w:t>
      </w:r>
      <w:sdt>
        <w:sdtPr>
          <w:rPr>
            <w:sz w:val="23"/>
            <w:szCs w:val="23"/>
          </w:rPr>
          <w:id w:val="1037857996"/>
          <w:placeholder>
            <w:docPart w:val="DefaultPlaceholder_-1854013440"/>
          </w:placeholder>
        </w:sdtPr>
        <w:sdtEndPr/>
        <w:sdtContent>
          <w:r>
            <w:rPr>
              <w:sz w:val="23"/>
              <w:szCs w:val="23"/>
            </w:rPr>
            <w:t>…………………………….</w:t>
          </w:r>
        </w:sdtContent>
      </w:sdt>
      <w:r>
        <w:rPr>
          <w:sz w:val="23"/>
          <w:szCs w:val="23"/>
        </w:rPr>
        <w:t xml:space="preserve"> roku, </w:t>
      </w:r>
      <w:r w:rsidR="000E4165">
        <w:rPr>
          <w:sz w:val="23"/>
          <w:szCs w:val="23"/>
        </w:rPr>
        <w:br/>
      </w:r>
      <w:r>
        <w:rPr>
          <w:sz w:val="23"/>
          <w:szCs w:val="23"/>
        </w:rPr>
        <w:t xml:space="preserve">w wymiarze </w:t>
      </w:r>
      <w:sdt>
        <w:sdtPr>
          <w:rPr>
            <w:sz w:val="23"/>
            <w:szCs w:val="23"/>
          </w:rPr>
          <w:id w:val="-131798554"/>
          <w:placeholder>
            <w:docPart w:val="DefaultPlaceholder_-1854013440"/>
          </w:placeholder>
        </w:sdtPr>
        <w:sdtEndPr/>
        <w:sdtContent>
          <w:r>
            <w:rPr>
              <w:sz w:val="23"/>
              <w:szCs w:val="23"/>
            </w:rPr>
            <w:t>…………………</w:t>
          </w:r>
        </w:sdtContent>
      </w:sdt>
      <w:r w:rsidR="00F41156">
        <w:rPr>
          <w:sz w:val="23"/>
          <w:szCs w:val="23"/>
        </w:rPr>
        <w:t xml:space="preserve"> </w:t>
      </w:r>
      <w:r>
        <w:rPr>
          <w:sz w:val="23"/>
          <w:szCs w:val="23"/>
        </w:rPr>
        <w:t>godzin.</w:t>
      </w:r>
    </w:p>
    <w:p w14:paraId="47E2D61C" w14:textId="03AF47A0" w:rsidR="00AE5D2D" w:rsidRDefault="005F4ED7" w:rsidP="001C5C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Miejsce odbywania praktyk</w:t>
      </w:r>
      <w:r w:rsidR="001C5C91">
        <w:rPr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944507796"/>
          <w:placeholder>
            <w:docPart w:val="DefaultPlaceholder_-1854013440"/>
          </w:placeholder>
        </w:sdtPr>
        <w:sdtEndPr/>
        <w:sdtContent>
          <w:r w:rsidR="00AE5D2D">
            <w:rPr>
              <w:sz w:val="23"/>
              <w:szCs w:val="23"/>
            </w:rPr>
            <w:t>………………………………………………………………………………………………………</w:t>
          </w:r>
          <w:r w:rsidR="009709CE">
            <w:rPr>
              <w:sz w:val="23"/>
              <w:szCs w:val="23"/>
            </w:rPr>
            <w:t>……………………………</w:t>
          </w:r>
          <w:r w:rsidR="00F41156">
            <w:rPr>
              <w:sz w:val="23"/>
              <w:szCs w:val="23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9709CE">
            <w:rPr>
              <w:sz w:val="23"/>
              <w:szCs w:val="23"/>
            </w:rPr>
            <w:t>.</w:t>
          </w:r>
          <w:r w:rsidR="00AE5D2D">
            <w:rPr>
              <w:sz w:val="23"/>
              <w:szCs w:val="23"/>
            </w:rPr>
            <w:t>…..</w:t>
          </w:r>
        </w:sdtContent>
      </w:sdt>
    </w:p>
    <w:p w14:paraId="0AD3EA21" w14:textId="77777777" w:rsidR="00AE5D2D" w:rsidRPr="00934041" w:rsidRDefault="00AE5D2D" w:rsidP="00AE5D2D">
      <w:pPr>
        <w:pStyle w:val="Tekstpodstawowywcity"/>
        <w:ind w:left="0"/>
        <w:contextualSpacing/>
        <w:rPr>
          <w:rFonts w:asciiTheme="minorHAnsi" w:hAnsiTheme="minorHAnsi" w:cstheme="minorHAnsi"/>
        </w:rPr>
      </w:pPr>
    </w:p>
    <w:p w14:paraId="7EC99F12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>§ 2</w:t>
      </w:r>
    </w:p>
    <w:p w14:paraId="17E86064" w14:textId="00865E4E" w:rsidR="00AE5D2D" w:rsidRDefault="00AE5D2D" w:rsidP="00AE5D2D">
      <w:pPr>
        <w:jc w:val="both"/>
        <w:rPr>
          <w:rFonts w:cstheme="minorHAnsi"/>
          <w:bCs/>
        </w:rPr>
      </w:pPr>
      <w:r w:rsidRPr="00C64BA6">
        <w:rPr>
          <w:rFonts w:cstheme="minorHAnsi"/>
          <w:bCs/>
        </w:rPr>
        <w:t>Cel pr</w:t>
      </w:r>
      <w:r>
        <w:rPr>
          <w:rFonts w:cstheme="minorHAnsi"/>
          <w:bCs/>
        </w:rPr>
        <w:t>a</w:t>
      </w:r>
      <w:r w:rsidRPr="00C64BA6">
        <w:rPr>
          <w:rFonts w:cstheme="minorHAnsi"/>
          <w:bCs/>
        </w:rPr>
        <w:t>ktyki</w:t>
      </w:r>
      <w:r>
        <w:rPr>
          <w:rFonts w:cstheme="minorHAnsi"/>
          <w:bCs/>
        </w:rPr>
        <w:t xml:space="preserve">: Weryfikacja wiedzy, umiejętności i kompetencji zdobytych w procesie dydaktycznym. Podczas trwania praktyki student osiągnie efekty </w:t>
      </w:r>
      <w:r w:rsidR="00D81027">
        <w:rPr>
          <w:rFonts w:cstheme="minorHAnsi"/>
          <w:bCs/>
        </w:rPr>
        <w:t>uczenia się</w:t>
      </w:r>
      <w:r>
        <w:rPr>
          <w:rFonts w:cstheme="minorHAnsi"/>
          <w:bCs/>
        </w:rPr>
        <w:t xml:space="preserve"> dotyczące wiedzy, umiejętności i kompetencji społecznych dla studiowanego kierunku. Wykaz efektów </w:t>
      </w:r>
      <w:r w:rsidR="00E52AD6">
        <w:rPr>
          <w:rFonts w:cstheme="minorHAnsi"/>
          <w:bCs/>
        </w:rPr>
        <w:t>uczenia się</w:t>
      </w:r>
      <w:r>
        <w:rPr>
          <w:rFonts w:cstheme="minorHAnsi"/>
          <w:bCs/>
        </w:rPr>
        <w:t xml:space="preserve"> wraz z kodami dostępny jest w instrukcji praktyk, którą student dostarcza instytucji.</w:t>
      </w:r>
    </w:p>
    <w:p w14:paraId="48C690B4" w14:textId="77777777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>§ 3</w:t>
      </w:r>
    </w:p>
    <w:p w14:paraId="0DE5824F" w14:textId="77777777" w:rsidR="00AE5D2D" w:rsidRPr="00934041" w:rsidRDefault="00AE5D2D" w:rsidP="001C5C91">
      <w:pPr>
        <w:jc w:val="both"/>
        <w:rPr>
          <w:rFonts w:cstheme="minorHAnsi"/>
        </w:rPr>
      </w:pPr>
      <w:r>
        <w:rPr>
          <w:rFonts w:cstheme="minorHAnsi"/>
        </w:rPr>
        <w:t xml:space="preserve">Instytucja </w:t>
      </w:r>
      <w:r w:rsidRPr="00934041">
        <w:rPr>
          <w:rFonts w:cstheme="minorHAnsi"/>
        </w:rPr>
        <w:t>zobowiązuje  się  do zapewnienia warunków niezbędnych do przeprowadzenia praktyki, a w szczególności:</w:t>
      </w:r>
    </w:p>
    <w:p w14:paraId="38C4BD0F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zapewnienia odpowiednich stanowisk pracy, warsztatów, urządzeń, narzędzi i materiałów, zgodnie z programem praktyki,</w:t>
      </w:r>
    </w:p>
    <w:p w14:paraId="6E95B04E" w14:textId="765B75AD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 xml:space="preserve">zapoznania studentów z obowiązującym w zakładzie regulaminem pracy, przepisami </w:t>
      </w:r>
      <w:r w:rsidR="001C5C91">
        <w:rPr>
          <w:rFonts w:cstheme="minorHAnsi"/>
        </w:rPr>
        <w:br/>
      </w:r>
      <w:r w:rsidRPr="00934041">
        <w:rPr>
          <w:rFonts w:cstheme="minorHAnsi"/>
        </w:rPr>
        <w:t>o bezpieczeństwie i higienie pracy i przepisami o ochronie danych osobowych,</w:t>
      </w:r>
    </w:p>
    <w:p w14:paraId="7F998197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nadzoru nad wykonywaniem przez studentów zadań wynikających z programu praktyki,</w:t>
      </w:r>
    </w:p>
    <w:p w14:paraId="3F0D755E" w14:textId="77777777" w:rsidR="00AE5D2D" w:rsidRPr="00934041" w:rsidRDefault="00AE5D2D" w:rsidP="00AE5D2D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934041">
        <w:rPr>
          <w:rFonts w:cstheme="minorHAnsi"/>
        </w:rPr>
        <w:t>zapewnienia studentom na czas odbywania praktyki sprzętu ochrony osobistej i środków higieny, przewidzianych w przepisach o bezpieczeństwie i higienie pracy,</w:t>
      </w:r>
    </w:p>
    <w:p w14:paraId="525277D1" w14:textId="77777777" w:rsidR="00AE5D2D" w:rsidRDefault="00AE5D2D" w:rsidP="00AE5D2D">
      <w:pPr>
        <w:jc w:val="center"/>
        <w:rPr>
          <w:rFonts w:cstheme="minorHAnsi"/>
          <w:b/>
        </w:rPr>
      </w:pPr>
    </w:p>
    <w:p w14:paraId="025C6634" w14:textId="5FF1979E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4</w:t>
      </w:r>
    </w:p>
    <w:p w14:paraId="2DC97E35" w14:textId="77777777" w:rsidR="00AE5D2D" w:rsidRPr="00934041" w:rsidRDefault="00AE5D2D" w:rsidP="00AE5D2D">
      <w:pPr>
        <w:jc w:val="both"/>
        <w:rPr>
          <w:rFonts w:cstheme="minorHAnsi"/>
        </w:rPr>
      </w:pPr>
      <w:r>
        <w:rPr>
          <w:rFonts w:cstheme="minorHAnsi"/>
        </w:rPr>
        <w:t xml:space="preserve">Instytucja </w:t>
      </w:r>
      <w:r w:rsidRPr="00934041">
        <w:rPr>
          <w:rFonts w:cstheme="minorHAnsi"/>
        </w:rPr>
        <w:t xml:space="preserve">może zażądać od uczelni odwołania studenta odbywającego praktykę na podstawie </w:t>
      </w:r>
      <w:r>
        <w:rPr>
          <w:rFonts w:cstheme="minorHAnsi"/>
        </w:rPr>
        <w:t>umowy</w:t>
      </w:r>
      <w:r w:rsidRPr="00934041">
        <w:rPr>
          <w:rFonts w:cstheme="minorHAnsi"/>
        </w:rPr>
        <w:t xml:space="preserve">, w przypadku gdy narusza on w sposób rażący dyscyplinę pracy. Jeżeli naruszenie dyscypliny spowodowało zagrożenie dla życia lub zdrowia, zakład pracy może nie dopuścić praktykanta do kontynuowania praktyki w </w:t>
      </w:r>
      <w:r>
        <w:rPr>
          <w:rFonts w:cstheme="minorHAnsi"/>
        </w:rPr>
        <w:t>instytucji</w:t>
      </w:r>
      <w:r w:rsidRPr="00934041">
        <w:rPr>
          <w:rFonts w:cstheme="minorHAnsi"/>
        </w:rPr>
        <w:t>.</w:t>
      </w:r>
    </w:p>
    <w:p w14:paraId="25FB7C44" w14:textId="02C5C706" w:rsidR="00AE5D2D" w:rsidRPr="00934041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>§</w:t>
      </w:r>
      <w:r w:rsidR="001C5C91">
        <w:rPr>
          <w:rFonts w:cstheme="minorHAnsi"/>
          <w:b/>
        </w:rPr>
        <w:t xml:space="preserve"> </w:t>
      </w:r>
      <w:r>
        <w:rPr>
          <w:rFonts w:cstheme="minorHAnsi"/>
          <w:b/>
        </w:rPr>
        <w:t>5</w:t>
      </w:r>
    </w:p>
    <w:p w14:paraId="3BDB1259" w14:textId="2DBE62AA" w:rsidR="00AE5D2D" w:rsidRDefault="00AE5D2D" w:rsidP="00AE5D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134E7A">
        <w:rPr>
          <w:rFonts w:cstheme="minorHAnsi"/>
        </w:rPr>
        <w:t>Uczelnia zobowiązuje się do sprawowania nadzoru dydaktyczno-wychowawczego oraz organizacyjnego nad przebiegiem praktyki</w:t>
      </w:r>
      <w:r w:rsidR="001C5C91">
        <w:rPr>
          <w:rFonts w:cstheme="minorHAnsi"/>
        </w:rPr>
        <w:t>.</w:t>
      </w:r>
    </w:p>
    <w:p w14:paraId="5E5BAB69" w14:textId="77777777" w:rsidR="00AE5D2D" w:rsidRDefault="00AE5D2D" w:rsidP="00AE5D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Opiekun praktyki zawodowej, jako przedstawiciel Uczelni jest przełożonym Studenta odbywającego praktykę, odpowiada za realizację praktyki zgodnie z jej celem i jest </w:t>
      </w:r>
      <w:r>
        <w:rPr>
          <w:rFonts w:cstheme="minorHAnsi"/>
        </w:rPr>
        <w:lastRenderedPageBreak/>
        <w:t>upoważniony do rozstrzygania wspólnie z przedstawicielem Przyjmującego na praktykę spraw związanych z przebiegiem praktyki.</w:t>
      </w:r>
    </w:p>
    <w:p w14:paraId="033D743C" w14:textId="77777777" w:rsidR="005F4ED7" w:rsidRPr="00134E7A" w:rsidRDefault="005F4ED7" w:rsidP="005F4ED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Uczelnia zobowiązuje się do wystawienia skierowania studentowi na wymagane prawem badania lekarskie (tylko gdy jest to wymagane przez instytucję).</w:t>
      </w:r>
    </w:p>
    <w:p w14:paraId="4ACBA0A3" w14:textId="77777777" w:rsidR="00AE5D2D" w:rsidRDefault="00AE5D2D" w:rsidP="00AE5D2D">
      <w:pPr>
        <w:jc w:val="center"/>
        <w:rPr>
          <w:rFonts w:cstheme="minorHAnsi"/>
          <w:b/>
        </w:rPr>
      </w:pPr>
    </w:p>
    <w:p w14:paraId="0AF0B8F7" w14:textId="5DC7887A" w:rsidR="00AE5D2D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6</w:t>
      </w:r>
    </w:p>
    <w:p w14:paraId="4FF48684" w14:textId="77777777" w:rsidR="00AE5D2D" w:rsidRDefault="00AE5D2D" w:rsidP="00AE5D2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Osobami odpowiedzialnymi za współpracę w ramach niniejszej Umowy będą:</w:t>
      </w:r>
    </w:p>
    <w:p w14:paraId="72D944ED" w14:textId="225A18BB" w:rsidR="00AE5D2D" w:rsidRDefault="00AE5D2D" w:rsidP="001C5C9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Ze strony Uczelni Opiekun Praktyk </w:t>
      </w:r>
      <w:sdt>
        <w:sdtPr>
          <w:rPr>
            <w:rFonts w:cstheme="minorHAnsi"/>
            <w:bCs/>
          </w:rPr>
          <w:id w:val="1262882418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bCs/>
            </w:rPr>
            <w:t>………………………………………………………………………………</w:t>
          </w:r>
        </w:sdtContent>
      </w:sdt>
      <w:r>
        <w:rPr>
          <w:rFonts w:cstheme="minorHAnsi"/>
          <w:bCs/>
        </w:rPr>
        <w:t xml:space="preserve">, </w:t>
      </w:r>
      <w:bookmarkStart w:id="1" w:name="_Hlk212117832"/>
      <w:r>
        <w:rPr>
          <w:rFonts w:cstheme="minorHAnsi"/>
          <w:bCs/>
        </w:rPr>
        <w:t>e-mail</w:t>
      </w:r>
      <w:r w:rsidR="00F41156">
        <w:rPr>
          <w:rFonts w:cstheme="minorHAnsi"/>
          <w:bCs/>
        </w:rPr>
        <w:t xml:space="preserve">: </w:t>
      </w:r>
      <w:sdt>
        <w:sdtPr>
          <w:rPr>
            <w:rFonts w:cstheme="minorHAnsi"/>
            <w:bCs/>
          </w:rPr>
          <w:id w:val="1023518761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bCs/>
            </w:rPr>
            <w:t>………………….……………………………………..</w:t>
          </w:r>
        </w:sdtContent>
      </w:sdt>
      <w:r>
        <w:rPr>
          <w:rFonts w:cstheme="minorHAnsi"/>
          <w:bCs/>
        </w:rPr>
        <w:t>, tel.:</w:t>
      </w:r>
      <w:sdt>
        <w:sdtPr>
          <w:rPr>
            <w:rFonts w:cstheme="minorHAnsi"/>
            <w:bCs/>
          </w:rPr>
          <w:id w:val="-353969964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bCs/>
            </w:rPr>
            <w:t>……………………………………</w:t>
          </w:r>
          <w:r w:rsidR="00F41156">
            <w:rPr>
              <w:rFonts w:cstheme="minorHAnsi"/>
              <w:bCs/>
            </w:rPr>
            <w:t>..</w:t>
          </w:r>
          <w:r>
            <w:rPr>
              <w:rFonts w:cstheme="minorHAnsi"/>
              <w:bCs/>
            </w:rPr>
            <w:t>…</w:t>
          </w:r>
          <w:r w:rsidR="006934D0">
            <w:rPr>
              <w:rFonts w:cstheme="minorHAnsi"/>
              <w:bCs/>
            </w:rPr>
            <w:t>…</w:t>
          </w:r>
          <w:r>
            <w:rPr>
              <w:rFonts w:cstheme="minorHAnsi"/>
              <w:bCs/>
            </w:rPr>
            <w:t>……………</w:t>
          </w:r>
          <w:bookmarkEnd w:id="1"/>
        </w:sdtContent>
      </w:sdt>
    </w:p>
    <w:p w14:paraId="1436232C" w14:textId="4D7922F0" w:rsidR="00AE5D2D" w:rsidRDefault="00AE5D2D" w:rsidP="001C5C9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Ze strony Instytucji Pani/Pan</w:t>
      </w:r>
      <w:r w:rsidR="00F41156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657187986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bCs/>
            </w:rPr>
            <w:t>………………………………………………</w:t>
          </w:r>
          <w:r w:rsidR="006934D0">
            <w:rPr>
              <w:rFonts w:cstheme="minorHAnsi"/>
              <w:bCs/>
            </w:rPr>
            <w:t>……..</w:t>
          </w:r>
          <w:r>
            <w:rPr>
              <w:rFonts w:cstheme="minorHAnsi"/>
              <w:bCs/>
            </w:rPr>
            <w:t>…………………………………</w:t>
          </w:r>
        </w:sdtContent>
      </w:sdt>
      <w:r w:rsidRPr="008873B7">
        <w:rPr>
          <w:rFonts w:cstheme="minorHAnsi"/>
          <w:bCs/>
        </w:rPr>
        <w:t xml:space="preserve"> </w:t>
      </w:r>
      <w:r>
        <w:rPr>
          <w:rFonts w:cstheme="minorHAnsi"/>
          <w:bCs/>
        </w:rPr>
        <w:t>e-mail:</w:t>
      </w:r>
      <w:r w:rsidR="00F41156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106121519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bCs/>
            </w:rPr>
            <w:t>………………….…………………………………….</w:t>
          </w:r>
        </w:sdtContent>
      </w:sdt>
      <w:r>
        <w:rPr>
          <w:rFonts w:cstheme="minorHAnsi"/>
          <w:bCs/>
        </w:rPr>
        <w:t>., tel.:</w:t>
      </w:r>
      <w:sdt>
        <w:sdtPr>
          <w:rPr>
            <w:rFonts w:cstheme="minorHAnsi"/>
            <w:bCs/>
          </w:rPr>
          <w:id w:val="508407218"/>
          <w:placeholder>
            <w:docPart w:val="DefaultPlaceholder_-1854013440"/>
          </w:placeholder>
        </w:sdtPr>
        <w:sdtEndPr/>
        <w:sdtContent>
          <w:r>
            <w:rPr>
              <w:rFonts w:cstheme="minorHAnsi"/>
              <w:bCs/>
            </w:rPr>
            <w:t>……………</w:t>
          </w:r>
          <w:r w:rsidR="006934D0">
            <w:rPr>
              <w:rFonts w:cstheme="minorHAnsi"/>
              <w:bCs/>
            </w:rPr>
            <w:t>…</w:t>
          </w:r>
          <w:r>
            <w:rPr>
              <w:rFonts w:cstheme="minorHAnsi"/>
              <w:bCs/>
            </w:rPr>
            <w:t>…</w:t>
          </w:r>
          <w:r w:rsidR="00F41156">
            <w:rPr>
              <w:rFonts w:cstheme="minorHAnsi"/>
              <w:bCs/>
            </w:rPr>
            <w:t>..</w:t>
          </w:r>
          <w:r>
            <w:rPr>
              <w:rFonts w:cstheme="minorHAnsi"/>
              <w:bCs/>
            </w:rPr>
            <w:t>……………………………………</w:t>
          </w:r>
        </w:sdtContent>
      </w:sdt>
    </w:p>
    <w:p w14:paraId="794FF33B" w14:textId="77777777" w:rsidR="00AE5D2D" w:rsidRDefault="00AE5D2D" w:rsidP="001C5C91">
      <w:pPr>
        <w:jc w:val="both"/>
        <w:rPr>
          <w:rFonts w:cstheme="minorHAnsi"/>
          <w:b/>
        </w:rPr>
      </w:pPr>
    </w:p>
    <w:p w14:paraId="7BF01830" w14:textId="70BF6343" w:rsidR="00AE5D2D" w:rsidRDefault="00AE5D2D" w:rsidP="00AE5D2D">
      <w:pPr>
        <w:jc w:val="center"/>
        <w:rPr>
          <w:rFonts w:cstheme="minorHAnsi"/>
          <w:b/>
        </w:rPr>
      </w:pPr>
      <w:r w:rsidRPr="00934041">
        <w:rPr>
          <w:rFonts w:cstheme="minorHAnsi"/>
          <w:b/>
        </w:rPr>
        <w:t xml:space="preserve">§ </w:t>
      </w:r>
      <w:r>
        <w:rPr>
          <w:rFonts w:cstheme="minorHAnsi"/>
          <w:b/>
        </w:rPr>
        <w:t>7</w:t>
      </w:r>
    </w:p>
    <w:p w14:paraId="44DCD509" w14:textId="77777777" w:rsidR="00AE5D2D" w:rsidRPr="00DC6896" w:rsidRDefault="00AE5D2D" w:rsidP="00AE5D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C6896">
        <w:rPr>
          <w:rFonts w:cstheme="minorHAnsi"/>
          <w:bCs/>
        </w:rPr>
        <w:t>Student zobowiązuje się do zrealizowania praktyk zgodnie z  § 1 i § 2</w:t>
      </w:r>
    </w:p>
    <w:p w14:paraId="66E58DD0" w14:textId="77777777" w:rsidR="00AE5D2D" w:rsidRPr="00DC6896" w:rsidRDefault="00AE5D2D" w:rsidP="00AE5D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DC6896">
        <w:rPr>
          <w:rFonts w:cstheme="minorHAnsi"/>
          <w:bCs/>
        </w:rPr>
        <w:t xml:space="preserve">Student świadomy odpowiedzialności karnej za fałszywe zeznania wynikające z art. 233 k.k. (podanie nieprawdy lub zatajenie prawdy) oświadcza, że posiada </w:t>
      </w:r>
      <w:bookmarkStart w:id="2" w:name="_Hlk212107521"/>
      <w:r w:rsidRPr="00DC6896">
        <w:rPr>
          <w:rFonts w:cstheme="minorHAnsi"/>
        </w:rPr>
        <w:t>ubezpieczenia od następstw nieszczęśliwych wypadków</w:t>
      </w:r>
      <w:bookmarkEnd w:id="2"/>
      <w:r w:rsidRPr="00DC6896">
        <w:rPr>
          <w:rFonts w:cstheme="minorHAnsi"/>
        </w:rPr>
        <w:t xml:space="preserve"> oraz od odpowiedzialności cywilnej, a także  </w:t>
      </w:r>
      <w:r>
        <w:rPr>
          <w:rFonts w:cstheme="minorHAnsi"/>
        </w:rPr>
        <w:t xml:space="preserve">posiada </w:t>
      </w:r>
      <w:r w:rsidRPr="00DC6896">
        <w:rPr>
          <w:rFonts w:cstheme="minorHAnsi"/>
        </w:rPr>
        <w:t>szczepie</w:t>
      </w:r>
      <w:r>
        <w:rPr>
          <w:rFonts w:cstheme="minorHAnsi"/>
        </w:rPr>
        <w:t>nia</w:t>
      </w:r>
      <w:r w:rsidRPr="00DC6896">
        <w:rPr>
          <w:rFonts w:cstheme="minorHAnsi"/>
        </w:rPr>
        <w:t>, bada</w:t>
      </w:r>
      <w:r>
        <w:rPr>
          <w:rFonts w:cstheme="minorHAnsi"/>
        </w:rPr>
        <w:t>nia</w:t>
      </w:r>
      <w:r w:rsidRPr="00DC6896">
        <w:rPr>
          <w:rFonts w:cstheme="minorHAnsi"/>
        </w:rPr>
        <w:t xml:space="preserve"> i ubezpiecze</w:t>
      </w:r>
      <w:r>
        <w:rPr>
          <w:rFonts w:cstheme="minorHAnsi"/>
        </w:rPr>
        <w:t>nia</w:t>
      </w:r>
      <w:r w:rsidRPr="00DC6896">
        <w:rPr>
          <w:rFonts w:cstheme="minorHAnsi"/>
        </w:rPr>
        <w:t xml:space="preserve"> wg aktualnego stanu prawnego</w:t>
      </w:r>
      <w:r>
        <w:rPr>
          <w:rFonts w:cstheme="minorHAnsi"/>
        </w:rPr>
        <w:t>. Student</w:t>
      </w:r>
      <w:r w:rsidRPr="00DC6896">
        <w:rPr>
          <w:rFonts w:cstheme="minorHAnsi"/>
        </w:rPr>
        <w:t xml:space="preserve"> wykup</w:t>
      </w:r>
      <w:r>
        <w:rPr>
          <w:rFonts w:cstheme="minorHAnsi"/>
        </w:rPr>
        <w:t>uje je</w:t>
      </w:r>
      <w:r w:rsidRPr="00DC6896">
        <w:rPr>
          <w:rFonts w:cstheme="minorHAnsi"/>
        </w:rPr>
        <w:t xml:space="preserve"> we własnym zakresie i na własny koszt.</w:t>
      </w:r>
    </w:p>
    <w:p w14:paraId="0F7E52B6" w14:textId="77777777" w:rsidR="00AE5D2D" w:rsidRPr="004D1C43" w:rsidRDefault="00AE5D2D" w:rsidP="00AE5D2D">
      <w:pPr>
        <w:jc w:val="both"/>
        <w:rPr>
          <w:rFonts w:cstheme="minorHAnsi"/>
          <w:bCs/>
        </w:rPr>
      </w:pPr>
    </w:p>
    <w:p w14:paraId="7C37C40A" w14:textId="7870D24B" w:rsidR="00AE5D2D" w:rsidRPr="0002178C" w:rsidRDefault="00AE5D2D" w:rsidP="00AE5D2D">
      <w:pPr>
        <w:jc w:val="center"/>
        <w:rPr>
          <w:rFonts w:cstheme="minorHAnsi"/>
          <w:b/>
        </w:rPr>
      </w:pPr>
      <w:r w:rsidRPr="0002178C">
        <w:rPr>
          <w:rFonts w:cstheme="minorHAnsi"/>
          <w:b/>
        </w:rPr>
        <w:t>§</w:t>
      </w:r>
      <w:r w:rsidR="001C5C91">
        <w:rPr>
          <w:rFonts w:cstheme="minorHAnsi"/>
          <w:b/>
        </w:rPr>
        <w:t xml:space="preserve"> </w:t>
      </w:r>
      <w:r>
        <w:rPr>
          <w:rFonts w:cstheme="minorHAnsi"/>
          <w:b/>
        </w:rPr>
        <w:t>8</w:t>
      </w:r>
    </w:p>
    <w:p w14:paraId="0268AF1E" w14:textId="77777777" w:rsidR="00AE5D2D" w:rsidRDefault="00AE5D2D" w:rsidP="001C5C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02178C">
        <w:rPr>
          <w:rFonts w:cstheme="minorHAnsi"/>
        </w:rPr>
        <w:t xml:space="preserve">Praktyka </w:t>
      </w:r>
      <w:r>
        <w:rPr>
          <w:rFonts w:cstheme="minorHAnsi"/>
        </w:rPr>
        <w:t>nie może odbywać się w warunkach szkodliwych dla zdrowia.</w:t>
      </w:r>
    </w:p>
    <w:p w14:paraId="0512D291" w14:textId="77777777" w:rsidR="00AE5D2D" w:rsidRPr="0002178C" w:rsidRDefault="00AE5D2D" w:rsidP="001C5C9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Praktyka jest nieodpłatna i nie stanowi podstawy do nawiązania stosunku pracy.</w:t>
      </w:r>
    </w:p>
    <w:p w14:paraId="3FB00D0E" w14:textId="77777777" w:rsidR="00AE5D2D" w:rsidRDefault="00AE5D2D" w:rsidP="001C5C91">
      <w:pPr>
        <w:jc w:val="both"/>
        <w:rPr>
          <w:rFonts w:cstheme="minorHAnsi"/>
          <w:b/>
        </w:rPr>
      </w:pPr>
      <w:bookmarkStart w:id="3" w:name="_Hlk212209860"/>
    </w:p>
    <w:p w14:paraId="0FC75673" w14:textId="0B330769" w:rsidR="00AE5D2D" w:rsidRDefault="00AE5D2D" w:rsidP="00AE5D2D">
      <w:pPr>
        <w:jc w:val="center"/>
        <w:rPr>
          <w:rFonts w:cstheme="minorHAnsi"/>
          <w:b/>
        </w:rPr>
      </w:pPr>
      <w:r w:rsidRPr="0002178C">
        <w:rPr>
          <w:rFonts w:cstheme="minorHAnsi"/>
          <w:b/>
        </w:rPr>
        <w:t xml:space="preserve">§ </w:t>
      </w:r>
      <w:r>
        <w:rPr>
          <w:rFonts w:cstheme="minorHAnsi"/>
          <w:b/>
        </w:rPr>
        <w:t>9</w:t>
      </w:r>
    </w:p>
    <w:p w14:paraId="05A79E4B" w14:textId="5C38BDA6" w:rsidR="001E704E" w:rsidRDefault="00AE5D2D" w:rsidP="001C5C9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bookmarkStart w:id="4" w:name="_Hlk221014968"/>
      <w:bookmarkEnd w:id="3"/>
      <w:r w:rsidRPr="001E704E">
        <w:rPr>
          <w:rFonts w:cstheme="minorHAnsi"/>
        </w:rPr>
        <w:t xml:space="preserve">Uczelnia i </w:t>
      </w:r>
      <w:r w:rsidR="00CA7E86">
        <w:rPr>
          <w:rFonts w:cstheme="minorHAnsi"/>
        </w:rPr>
        <w:t>I</w:t>
      </w:r>
      <w:r w:rsidR="001E704E">
        <w:rPr>
          <w:rFonts w:cstheme="minorHAnsi"/>
        </w:rPr>
        <w:t xml:space="preserve">nstytucja </w:t>
      </w:r>
      <w:r w:rsidRPr="001E704E">
        <w:rPr>
          <w:rFonts w:cstheme="minorHAnsi"/>
        </w:rPr>
        <w:t xml:space="preserve">przetwarzają dane osobowe studentów dla realizacji swoich odrębnych celów oraz obowiązków i w tym zakresie są odrębnymi administratorami danych. </w:t>
      </w:r>
    </w:p>
    <w:p w14:paraId="32D6CF51" w14:textId="1AAA426A" w:rsidR="001E704E" w:rsidRPr="001E704E" w:rsidRDefault="001E704E" w:rsidP="001C5C9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E704E">
        <w:rPr>
          <w:rFonts w:cstheme="minorHAnsi"/>
        </w:rPr>
        <w:t xml:space="preserve">Strony oświadczają, że wprowadziły odpowiednie środki techniczne i organizacyjne, aby przetwarzanie odbywało się zgodnie z przepisami </w:t>
      </w:r>
      <w:r>
        <w:rPr>
          <w:rFonts w:cstheme="minorHAnsi"/>
        </w:rPr>
        <w:t>ogólnego rozporządzenia o ochronie danych (</w:t>
      </w:r>
      <w:r w:rsidRPr="001E704E">
        <w:rPr>
          <w:rFonts w:cstheme="minorHAnsi"/>
        </w:rPr>
        <w:t>RODO</w:t>
      </w:r>
      <w:r>
        <w:rPr>
          <w:rFonts w:cstheme="minorHAnsi"/>
        </w:rPr>
        <w:t>)</w:t>
      </w:r>
      <w:r w:rsidR="00CA7E86">
        <w:rPr>
          <w:rFonts w:cstheme="minorHAnsi"/>
        </w:rPr>
        <w:t>. W</w:t>
      </w:r>
      <w:r w:rsidRPr="001E704E">
        <w:rPr>
          <w:rFonts w:cstheme="minorHAnsi"/>
        </w:rPr>
        <w:t>szelkie dane osobowe pozyskane przez Strony w związku z niniejszą umową będą przetwarzane wyłącznie na potrzeby realizacji umowy oraz będą chronione przez strony przed dostępem osób nieupoważnionych.</w:t>
      </w:r>
    </w:p>
    <w:p w14:paraId="6D4C3E42" w14:textId="66BB3601" w:rsidR="00AE5D2D" w:rsidRDefault="00AE5D2D" w:rsidP="001C5C9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E704E">
        <w:rPr>
          <w:rFonts w:cstheme="minorHAnsi"/>
        </w:rPr>
        <w:t>W sytuacji, gdy w  związku z odbywaniem praktyki niezbędny będzie dostęp studentów do d</w:t>
      </w:r>
      <w:r w:rsidRPr="00C73BF7">
        <w:rPr>
          <w:rFonts w:cstheme="minorHAnsi"/>
        </w:rPr>
        <w:t xml:space="preserve">anych osobowych </w:t>
      </w:r>
      <w:r w:rsidR="00CA7E86">
        <w:rPr>
          <w:rFonts w:cstheme="minorHAnsi"/>
        </w:rPr>
        <w:t>I</w:t>
      </w:r>
      <w:r w:rsidR="001E704E">
        <w:rPr>
          <w:rFonts w:cstheme="minorHAnsi"/>
        </w:rPr>
        <w:t>nstytucja</w:t>
      </w:r>
      <w:r w:rsidRPr="00C73BF7">
        <w:rPr>
          <w:rFonts w:cstheme="minorHAnsi"/>
        </w:rPr>
        <w:t xml:space="preserve"> nada im upoważnienia do przetwarzania tych danych.</w:t>
      </w:r>
    </w:p>
    <w:p w14:paraId="4F9A6718" w14:textId="7C2FD47A" w:rsidR="001E704E" w:rsidRDefault="001E704E" w:rsidP="001C5C9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E704E">
        <w:rPr>
          <w:rFonts w:cstheme="minorHAnsi"/>
        </w:rPr>
        <w:t>Strony zobowiązują się do wykonania obowiązku informacyjnego określonego w art. 14 RODO wobec osób</w:t>
      </w:r>
      <w:r w:rsidR="00CA7E86">
        <w:rPr>
          <w:rFonts w:cstheme="minorHAnsi"/>
        </w:rPr>
        <w:t xml:space="preserve"> </w:t>
      </w:r>
      <w:r w:rsidR="00CA7E86" w:rsidRPr="00CA7E86">
        <w:rPr>
          <w:rFonts w:cstheme="minorHAnsi"/>
        </w:rPr>
        <w:t>reprezentujących drugą Stronę zaangażowanych w realizację niniejszej umowy</w:t>
      </w:r>
      <w:r w:rsidRPr="001E704E">
        <w:rPr>
          <w:rFonts w:cstheme="minorHAnsi"/>
        </w:rPr>
        <w:t>, w imieniu drugiej Strony.</w:t>
      </w:r>
    </w:p>
    <w:p w14:paraId="51F75404" w14:textId="57FF3C4B" w:rsidR="00CA7E86" w:rsidRPr="00C73BF7" w:rsidRDefault="00CA7E86" w:rsidP="001C5C9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CA7E86">
        <w:rPr>
          <w:rFonts w:cstheme="minorHAnsi"/>
        </w:rPr>
        <w:t xml:space="preserve">Klauzula informacyjna dla osób z </w:t>
      </w:r>
      <w:r>
        <w:rPr>
          <w:rFonts w:cstheme="minorHAnsi"/>
        </w:rPr>
        <w:t>Instytucji</w:t>
      </w:r>
      <w:r w:rsidRPr="00CA7E86">
        <w:rPr>
          <w:rFonts w:cstheme="minorHAnsi"/>
        </w:rPr>
        <w:t xml:space="preserve"> (osób reprezentujących, osób kontaktowych, </w:t>
      </w:r>
      <w:r>
        <w:rPr>
          <w:rFonts w:cstheme="minorHAnsi"/>
        </w:rPr>
        <w:t>osób odpowiedzialnych za współpracę w ramach umowy</w:t>
      </w:r>
      <w:r w:rsidRPr="00CA7E86">
        <w:rPr>
          <w:rFonts w:cstheme="minorHAnsi"/>
        </w:rPr>
        <w:t xml:space="preserve">) </w:t>
      </w:r>
      <w:r>
        <w:rPr>
          <w:rFonts w:cstheme="minorHAnsi"/>
        </w:rPr>
        <w:t>stanowi</w:t>
      </w:r>
      <w:r w:rsidRPr="00CA7E86">
        <w:rPr>
          <w:rFonts w:cstheme="minorHAnsi"/>
        </w:rPr>
        <w:t xml:space="preserve"> Załącznik </w:t>
      </w:r>
      <w:r>
        <w:rPr>
          <w:rFonts w:cstheme="minorHAnsi"/>
        </w:rPr>
        <w:t>n</w:t>
      </w:r>
      <w:r w:rsidRPr="00CA7E86">
        <w:rPr>
          <w:rFonts w:cstheme="minorHAnsi"/>
        </w:rPr>
        <w:t xml:space="preserve">r </w:t>
      </w:r>
      <w:r>
        <w:rPr>
          <w:rFonts w:cstheme="minorHAnsi"/>
        </w:rPr>
        <w:t>1</w:t>
      </w:r>
      <w:r w:rsidRPr="00CA7E86">
        <w:rPr>
          <w:rFonts w:cstheme="minorHAnsi"/>
        </w:rPr>
        <w:t xml:space="preserve"> do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>niniejszej Umowy. Klauzula informacyjna dla Studenta i uczelnian</w:t>
      </w:r>
      <w:r w:rsidR="00F057D7">
        <w:rPr>
          <w:rFonts w:cstheme="minorHAnsi"/>
        </w:rPr>
        <w:t>ego Opiekuna praktyk</w:t>
      </w:r>
      <w:r>
        <w:rPr>
          <w:rFonts w:cstheme="minorHAnsi"/>
        </w:rPr>
        <w:t xml:space="preserve"> stanowi Załącznik nr 2 do niniejszej Umowy.</w:t>
      </w:r>
    </w:p>
    <w:bookmarkEnd w:id="4"/>
    <w:p w14:paraId="20FD6AEE" w14:textId="77777777" w:rsidR="00AE5D2D" w:rsidRDefault="00AE5D2D" w:rsidP="00AE5D2D">
      <w:pPr>
        <w:jc w:val="center"/>
        <w:rPr>
          <w:rFonts w:cstheme="minorHAnsi"/>
          <w:b/>
        </w:rPr>
      </w:pPr>
      <w:r w:rsidRPr="0002178C">
        <w:rPr>
          <w:rFonts w:cstheme="minorHAnsi"/>
          <w:b/>
        </w:rPr>
        <w:t xml:space="preserve">§ </w:t>
      </w:r>
      <w:r>
        <w:rPr>
          <w:rFonts w:cstheme="minorHAnsi"/>
          <w:b/>
        </w:rPr>
        <w:t>10</w:t>
      </w:r>
    </w:p>
    <w:p w14:paraId="4145E3C5" w14:textId="00DE71C6" w:rsidR="00AE5D2D" w:rsidRDefault="00AE5D2D" w:rsidP="001C5C91">
      <w:pPr>
        <w:jc w:val="both"/>
        <w:rPr>
          <w:rFonts w:cstheme="minorHAnsi"/>
        </w:rPr>
      </w:pPr>
      <w:r>
        <w:rPr>
          <w:rFonts w:cstheme="minorHAnsi"/>
        </w:rPr>
        <w:t>Wszelkie zmiany niniejszej umowy wymagają formy pisemnej w postaci aneksu pod rygorem nieważności</w:t>
      </w:r>
    </w:p>
    <w:p w14:paraId="313FCA6B" w14:textId="77777777" w:rsidR="00AE5D2D" w:rsidRPr="001663AF" w:rsidRDefault="00AE5D2D" w:rsidP="00AE5D2D">
      <w:pPr>
        <w:jc w:val="center"/>
        <w:rPr>
          <w:rFonts w:cstheme="minorHAnsi"/>
          <w:color w:val="FF0000"/>
        </w:rPr>
      </w:pPr>
      <w:r w:rsidRPr="0002178C">
        <w:rPr>
          <w:rFonts w:cstheme="minorHAnsi"/>
          <w:b/>
        </w:rPr>
        <w:t xml:space="preserve">§ </w:t>
      </w:r>
      <w:r>
        <w:rPr>
          <w:rFonts w:cstheme="minorHAnsi"/>
          <w:b/>
        </w:rPr>
        <w:t>11</w:t>
      </w:r>
    </w:p>
    <w:p w14:paraId="77453A24" w14:textId="46B0B354" w:rsidR="00AE5D2D" w:rsidRDefault="00AE5D2D" w:rsidP="001C5C9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02178C">
        <w:rPr>
          <w:rFonts w:cstheme="minorHAnsi"/>
        </w:rPr>
        <w:t>W sprawach nieuregulowanych niniejs</w:t>
      </w:r>
      <w:r w:rsidR="00F25781">
        <w:rPr>
          <w:rFonts w:cstheme="minorHAnsi"/>
        </w:rPr>
        <w:t>zą umową</w:t>
      </w:r>
      <w:r w:rsidRPr="0002178C">
        <w:rPr>
          <w:rFonts w:cstheme="minorHAnsi"/>
        </w:rPr>
        <w:t xml:space="preserve"> stosuje się przepisy Regulaminu praktyk Uniwersytetu Jana Długosza w Częstochowie, ustawy Prawo o szkolnictwie wyższym i nauce oraz Kodeksu Cywilnego.</w:t>
      </w:r>
    </w:p>
    <w:p w14:paraId="35D47E06" w14:textId="77777777" w:rsidR="00AE5D2D" w:rsidRPr="0002178C" w:rsidRDefault="00AE5D2D" w:rsidP="001C5C9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Niniejsza umowa została sporządzona w trzech jednobrzmiących egzemplarzach, po jednym egzemplarzu dla każdej z umawiających się stron.</w:t>
      </w:r>
    </w:p>
    <w:p w14:paraId="33F38B44" w14:textId="77777777" w:rsidR="00AE5D2D" w:rsidRDefault="00AE5D2D" w:rsidP="00AE5D2D">
      <w:pPr>
        <w:rPr>
          <w:rFonts w:cstheme="minorHAnsi"/>
          <w:color w:val="FF0000"/>
        </w:rPr>
      </w:pPr>
    </w:p>
    <w:p w14:paraId="21327670" w14:textId="77777777" w:rsidR="00AE5D2D" w:rsidRDefault="00AE5D2D" w:rsidP="00AE5D2D">
      <w:pPr>
        <w:rPr>
          <w:rFonts w:cstheme="minorHAnsi"/>
          <w:color w:val="FF0000"/>
        </w:rPr>
      </w:pPr>
    </w:p>
    <w:p w14:paraId="27F66C26" w14:textId="77777777" w:rsidR="00AE5D2D" w:rsidRDefault="00AE5D2D" w:rsidP="00AE5D2D">
      <w:pPr>
        <w:rPr>
          <w:rFonts w:cstheme="minorHAnsi"/>
          <w:color w:val="FF0000"/>
        </w:rPr>
      </w:pPr>
    </w:p>
    <w:p w14:paraId="339FAFE4" w14:textId="77777777" w:rsidR="00AE5D2D" w:rsidRPr="00CD4A33" w:rsidRDefault="00AE5D2D" w:rsidP="00AE5D2D">
      <w:pPr>
        <w:rPr>
          <w:rFonts w:cstheme="minorHAnsi"/>
          <w:color w:val="FF0000"/>
        </w:rPr>
      </w:pPr>
    </w:p>
    <w:p w14:paraId="102B9F9D" w14:textId="22BBFA9E" w:rsidR="00AE5D2D" w:rsidRPr="001C6D55" w:rsidRDefault="00AE5D2D" w:rsidP="00AE5D2D">
      <w:pPr>
        <w:rPr>
          <w:rFonts w:cstheme="minorHAnsi"/>
        </w:rPr>
      </w:pPr>
      <w:r w:rsidRPr="001C6D55">
        <w:rPr>
          <w:rFonts w:cstheme="minorHAnsi"/>
        </w:rPr>
        <w:t>…………………………………………</w:t>
      </w:r>
      <w:r>
        <w:rPr>
          <w:rFonts w:cstheme="minorHAnsi"/>
        </w:rPr>
        <w:t>……..</w:t>
      </w:r>
      <w:r w:rsidRPr="001C6D55">
        <w:rPr>
          <w:rFonts w:cstheme="minorHAnsi"/>
        </w:rPr>
        <w:t xml:space="preserve">                              </w:t>
      </w:r>
      <w:r w:rsidR="00342A85">
        <w:rPr>
          <w:rFonts w:cstheme="minorHAnsi"/>
        </w:rPr>
        <w:t xml:space="preserve">  </w:t>
      </w:r>
      <w:r w:rsidRPr="001C6D55">
        <w:rPr>
          <w:rFonts w:cstheme="minorHAnsi"/>
        </w:rPr>
        <w:t xml:space="preserve">             </w:t>
      </w:r>
      <w:r>
        <w:rPr>
          <w:rFonts w:cstheme="minorHAnsi"/>
        </w:rPr>
        <w:t>……..</w:t>
      </w:r>
      <w:r w:rsidRPr="001C6D55">
        <w:rPr>
          <w:rFonts w:cstheme="minorHAnsi"/>
        </w:rPr>
        <w:t>…………………………………</w:t>
      </w:r>
    </w:p>
    <w:p w14:paraId="7496FF15" w14:textId="6851CAC2" w:rsidR="00AE5D2D" w:rsidRDefault="00AE5D2D" w:rsidP="00AE5D2D">
      <w:pPr>
        <w:ind w:firstLine="708"/>
        <w:rPr>
          <w:rFonts w:cstheme="minorHAnsi"/>
        </w:rPr>
      </w:pPr>
      <w:r>
        <w:rPr>
          <w:rFonts w:cstheme="minorHAnsi"/>
        </w:rPr>
        <w:t>podpis i pieczęć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i pieczęć</w:t>
      </w:r>
    </w:p>
    <w:p w14:paraId="190EFF83" w14:textId="75D99D1A" w:rsidR="00AE5D2D" w:rsidRDefault="00AE5D2D" w:rsidP="005F4ED7">
      <w:pPr>
        <w:rPr>
          <w:rFonts w:cstheme="minorHAnsi"/>
        </w:rPr>
      </w:pPr>
      <w:r>
        <w:rPr>
          <w:rFonts w:cstheme="minorHAnsi"/>
        </w:rPr>
        <w:t xml:space="preserve">przedstawiciela Przyjmującego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F4ED7">
        <w:rPr>
          <w:rFonts w:cstheme="minorHAnsi"/>
        </w:rPr>
        <w:t xml:space="preserve">     Prorektor ds. kształcenia i spraw studenckich</w:t>
      </w:r>
      <w:r w:rsidR="005F4ED7" w:rsidDel="005F4ED7">
        <w:rPr>
          <w:rFonts w:cstheme="minorHAnsi"/>
        </w:rPr>
        <w:t xml:space="preserve"> </w:t>
      </w:r>
      <w:r>
        <w:rPr>
          <w:rFonts w:cstheme="minorHAnsi"/>
        </w:rPr>
        <w:t>na praktyki</w:t>
      </w:r>
    </w:p>
    <w:p w14:paraId="6F6CFB49" w14:textId="77777777" w:rsidR="00AE5D2D" w:rsidRDefault="00AE5D2D" w:rsidP="00AE5D2D">
      <w:pPr>
        <w:ind w:firstLine="708"/>
        <w:rPr>
          <w:rFonts w:cstheme="minorHAnsi"/>
        </w:rPr>
      </w:pPr>
    </w:p>
    <w:p w14:paraId="42F11049" w14:textId="77777777" w:rsidR="00AE5D2D" w:rsidRDefault="00AE5D2D" w:rsidP="00AE5D2D">
      <w:pPr>
        <w:ind w:firstLine="708"/>
        <w:rPr>
          <w:rFonts w:cstheme="minorHAnsi"/>
        </w:rPr>
      </w:pPr>
    </w:p>
    <w:p w14:paraId="350AA899" w14:textId="77777777" w:rsidR="00AE5D2D" w:rsidRDefault="00AE5D2D" w:rsidP="00AE5D2D">
      <w:pPr>
        <w:ind w:firstLine="708"/>
        <w:rPr>
          <w:rFonts w:cstheme="minorHAnsi"/>
        </w:rPr>
      </w:pPr>
    </w:p>
    <w:p w14:paraId="74F2B485" w14:textId="77777777" w:rsidR="00AE5D2D" w:rsidRDefault="00AE5D2D" w:rsidP="00AE5D2D">
      <w:pPr>
        <w:ind w:firstLine="708"/>
        <w:rPr>
          <w:rFonts w:cstheme="minorHAnsi"/>
        </w:rPr>
      </w:pPr>
    </w:p>
    <w:p w14:paraId="1E044256" w14:textId="77777777" w:rsidR="00AE5D2D" w:rsidRPr="001C6D55" w:rsidRDefault="00AE5D2D" w:rsidP="00AE5D2D">
      <w:pPr>
        <w:ind w:firstLine="708"/>
        <w:rPr>
          <w:rFonts w:cstheme="minorHAnsi"/>
        </w:rPr>
      </w:pP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</w:r>
      <w:r w:rsidRPr="001C6D55">
        <w:rPr>
          <w:rFonts w:cstheme="minorHAnsi"/>
        </w:rPr>
        <w:tab/>
        <w:t xml:space="preserve">            </w:t>
      </w:r>
    </w:p>
    <w:p w14:paraId="2471A600" w14:textId="77777777" w:rsidR="00AE5D2D" w:rsidRDefault="00AE5D2D" w:rsidP="00AE5D2D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6FA0FCA" w14:textId="77777777" w:rsidR="00AE5D2D" w:rsidRPr="001C6D55" w:rsidRDefault="00AE5D2D" w:rsidP="00AE5D2D">
      <w:pPr>
        <w:ind w:firstLine="708"/>
        <w:rPr>
          <w:rFonts w:cstheme="minorHAnsi"/>
        </w:rPr>
      </w:pPr>
      <w:r>
        <w:rPr>
          <w:rFonts w:cstheme="minorHAnsi"/>
        </w:rPr>
        <w:t>podpis studenta</w:t>
      </w:r>
    </w:p>
    <w:p w14:paraId="0E237BAB" w14:textId="6C45BEE0" w:rsidR="002C08BE" w:rsidRDefault="002C08BE">
      <w:r>
        <w:br w:type="page"/>
      </w:r>
    </w:p>
    <w:p w14:paraId="76619BE2" w14:textId="77777777" w:rsidR="00012A25" w:rsidRDefault="00012A25" w:rsidP="002C08BE">
      <w:pPr>
        <w:jc w:val="right"/>
        <w:rPr>
          <w:rFonts w:cstheme="minorHAnsi"/>
        </w:rPr>
      </w:pPr>
    </w:p>
    <w:p w14:paraId="3ACAD090" w14:textId="7CF24C2F" w:rsidR="002C08BE" w:rsidRPr="002C3CD7" w:rsidRDefault="002C08BE" w:rsidP="002C08BE">
      <w:pPr>
        <w:jc w:val="right"/>
        <w:rPr>
          <w:rFonts w:cstheme="minorHAnsi"/>
          <w:sz w:val="16"/>
          <w:szCs w:val="16"/>
        </w:rPr>
      </w:pPr>
      <w:bookmarkStart w:id="5" w:name="_Hlk221014923"/>
      <w:r w:rsidRPr="002C3CD7">
        <w:rPr>
          <w:rFonts w:cstheme="minorHAnsi"/>
          <w:sz w:val="16"/>
          <w:szCs w:val="16"/>
        </w:rPr>
        <w:t xml:space="preserve">Załącznik nr 1 do umowy o organizację praktyki zawodowej studentów </w:t>
      </w:r>
    </w:p>
    <w:p w14:paraId="4AB892EE" w14:textId="377ACC09" w:rsidR="008354CC" w:rsidRPr="002C3CD7" w:rsidRDefault="002C08BE" w:rsidP="00F057D7">
      <w:pPr>
        <w:jc w:val="center"/>
        <w:rPr>
          <w:rFonts w:cstheme="minorHAnsi"/>
          <w:b/>
          <w:sz w:val="20"/>
          <w:szCs w:val="20"/>
        </w:rPr>
      </w:pPr>
      <w:r w:rsidRPr="002C3CD7">
        <w:rPr>
          <w:rFonts w:cstheme="minorHAnsi"/>
          <w:b/>
          <w:sz w:val="20"/>
          <w:szCs w:val="20"/>
        </w:rPr>
        <w:t xml:space="preserve">„Klauzula informacyjna dla osób z Instytucji (osób reprezentujących, osób </w:t>
      </w:r>
      <w:r w:rsidR="00012A25" w:rsidRPr="002C3CD7">
        <w:rPr>
          <w:rFonts w:cstheme="minorHAnsi"/>
          <w:b/>
          <w:sz w:val="20"/>
          <w:szCs w:val="20"/>
        </w:rPr>
        <w:t xml:space="preserve">do </w:t>
      </w:r>
      <w:r w:rsidRPr="002C3CD7">
        <w:rPr>
          <w:rFonts w:cstheme="minorHAnsi"/>
          <w:b/>
          <w:sz w:val="20"/>
          <w:szCs w:val="20"/>
        </w:rPr>
        <w:t>kontakt</w:t>
      </w:r>
      <w:r w:rsidR="00012A25" w:rsidRPr="002C3CD7">
        <w:rPr>
          <w:rFonts w:cstheme="minorHAnsi"/>
          <w:b/>
          <w:sz w:val="20"/>
          <w:szCs w:val="20"/>
        </w:rPr>
        <w:t>u/</w:t>
      </w:r>
      <w:r w:rsidRPr="002C3CD7">
        <w:rPr>
          <w:rFonts w:cstheme="minorHAnsi"/>
          <w:b/>
          <w:sz w:val="20"/>
          <w:szCs w:val="20"/>
        </w:rPr>
        <w:t xml:space="preserve"> osób odpowiedzialnych za współpracę w ramach umowy)”</w:t>
      </w:r>
    </w:p>
    <w:p w14:paraId="2327D9FD" w14:textId="4A8D5513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rFonts w:cstheme="minorHAnsi"/>
          <w:sz w:val="20"/>
          <w:szCs w:val="20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1C5C91">
        <w:rPr>
          <w:rFonts w:cstheme="minorHAnsi"/>
          <w:sz w:val="20"/>
          <w:szCs w:val="20"/>
        </w:rPr>
        <w:br/>
      </w:r>
      <w:r w:rsidRPr="002C3CD7">
        <w:rPr>
          <w:rFonts w:cstheme="minorHAnsi"/>
          <w:sz w:val="20"/>
          <w:szCs w:val="20"/>
        </w:rPr>
        <w:t>i w sprawie swobodnego przepływu takich danych oraz uchylenia dyrektywy 95/46/WE (dalej „RODO”)</w:t>
      </w:r>
      <w:r w:rsidRPr="002C3CD7">
        <w:rPr>
          <w:sz w:val="20"/>
          <w:szCs w:val="20"/>
        </w:rPr>
        <w:t xml:space="preserve"> informujemy, że:</w:t>
      </w:r>
    </w:p>
    <w:p w14:paraId="4AE28CAF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1. Administratorem Pani/Pana danych osobowych jest Uniwersytet Jana Długosza w Częstochowie, ul. Waszyngtona 4/8, 42-200 Częstochowa;</w:t>
      </w:r>
    </w:p>
    <w:p w14:paraId="703C043E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 xml:space="preserve">2. Dane kontaktowe inspektora ochrony danych w Uniwersytecie Jana Długosza w Częstochowie: e-mail: </w:t>
      </w:r>
      <w:hyperlink r:id="rId8" w:history="1">
        <w:r w:rsidRPr="002C3CD7">
          <w:rPr>
            <w:sz w:val="20"/>
            <w:szCs w:val="20"/>
          </w:rPr>
          <w:t>iod@ujd.edu.pl</w:t>
        </w:r>
      </w:hyperlink>
      <w:r w:rsidRPr="002C3CD7">
        <w:rPr>
          <w:sz w:val="20"/>
          <w:szCs w:val="20"/>
        </w:rPr>
        <w:t>, tel. 34 37-84-133;</w:t>
      </w:r>
    </w:p>
    <w:p w14:paraId="497BA33A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3. Państwa dane osobowe będą przetwarzane na podstawie art. 6 ust. 1 lit. c RODO, w powiązaniu z art. 11 ustawy Prawo o szkolnictwie wyższym i nauce, w celu wypełnienia obowiązków prawnych związanych z prowadzeniem kształcenia przez Uniwersytet Jana Długosza w Częstochowie, poprzez realizację przez studentów Uczelni praktyk zawodowych przewidzianych programem studiów;</w:t>
      </w:r>
    </w:p>
    <w:p w14:paraId="2731C6B5" w14:textId="62918A85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4. Państwa dane mogą zostać udostępnione innym odbiorcom w celach kontrolnych i audytowych oraz pomocy prawnej i obrony roszczeń oraz tym podmiotom, z którymi Uczelnia zawarła stosowne umowy powierzenia przetwarzania, a także Studentom realizującym praktyki w Państwa Instytucji.</w:t>
      </w:r>
    </w:p>
    <w:p w14:paraId="3BA0D10A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5. Pani/Pana dane osobowe nie będą przekazywane do państwa trzeciego/organizacji międzynarodowej;</w:t>
      </w:r>
    </w:p>
    <w:p w14:paraId="23804AD2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6. Państwa dane będą przechowywane przez okres niezbędny do realizacji oraz ewaluacji praktyk, a po tym czasie zgodnie z obowiązującymi przepisami kancelaryjno - archiwalnymi;</w:t>
      </w:r>
    </w:p>
    <w:p w14:paraId="0BC31A22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7. Przysługuje Państwu prawo dostępu do danych osobowych, ich sprostowania, ograniczenia przetwarzania;</w:t>
      </w:r>
    </w:p>
    <w:p w14:paraId="56CE3489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8. Przysługuje Państwu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3FC24FB9" w14:textId="30F13029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9. Dotyczy osób reprezentujących - Podanie danych jest dobrowolne, ale niezbędne do realizacji praktyk;</w:t>
      </w:r>
    </w:p>
    <w:p w14:paraId="2FD157BB" w14:textId="17AD216E" w:rsidR="00962DD6" w:rsidRPr="002C3CD7" w:rsidRDefault="00962DD6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 xml:space="preserve">10. Dotyczy </w:t>
      </w:r>
      <w:r w:rsidRPr="002C3CD7">
        <w:rPr>
          <w:rFonts w:cstheme="minorHAnsi"/>
          <w:sz w:val="20"/>
          <w:szCs w:val="20"/>
        </w:rPr>
        <w:t xml:space="preserve">osób </w:t>
      </w:r>
      <w:r w:rsidR="00012A25" w:rsidRPr="002C3CD7">
        <w:rPr>
          <w:rFonts w:cstheme="minorHAnsi"/>
          <w:sz w:val="20"/>
          <w:szCs w:val="20"/>
        </w:rPr>
        <w:t xml:space="preserve">do </w:t>
      </w:r>
      <w:r w:rsidRPr="002C3CD7">
        <w:rPr>
          <w:rFonts w:cstheme="minorHAnsi"/>
          <w:sz w:val="20"/>
          <w:szCs w:val="20"/>
        </w:rPr>
        <w:t>kontakt</w:t>
      </w:r>
      <w:r w:rsidR="00012A25" w:rsidRPr="002C3CD7">
        <w:rPr>
          <w:rFonts w:cstheme="minorHAnsi"/>
          <w:sz w:val="20"/>
          <w:szCs w:val="20"/>
        </w:rPr>
        <w:t>u/</w:t>
      </w:r>
      <w:r w:rsidRPr="002C3CD7">
        <w:rPr>
          <w:rFonts w:cstheme="minorHAnsi"/>
          <w:sz w:val="20"/>
          <w:szCs w:val="20"/>
        </w:rPr>
        <w:t xml:space="preserve"> osób odpowiedzialnych za współpracę w ramach umowy</w:t>
      </w:r>
      <w:r w:rsidR="00012A25" w:rsidRPr="002C3CD7">
        <w:rPr>
          <w:rFonts w:cstheme="minorHAnsi"/>
          <w:sz w:val="20"/>
          <w:szCs w:val="20"/>
        </w:rPr>
        <w:t xml:space="preserve"> – źródłem, z którego Uniwersytet Jana Długosza w Częstochowie pozyskał Państwa dane osobowe (imię, nazwisko, e-mail, telefon) jest Instytucja;</w:t>
      </w:r>
      <w:r w:rsidRPr="002C3CD7">
        <w:rPr>
          <w:sz w:val="20"/>
          <w:szCs w:val="20"/>
        </w:rPr>
        <w:t xml:space="preserve"> </w:t>
      </w:r>
    </w:p>
    <w:p w14:paraId="1C7951E3" w14:textId="51C10D90" w:rsidR="008B137D" w:rsidRPr="002C3CD7" w:rsidRDefault="008B137D" w:rsidP="001C5C91">
      <w:pPr>
        <w:jc w:val="both"/>
        <w:rPr>
          <w:sz w:val="20"/>
          <w:szCs w:val="20"/>
        </w:rPr>
      </w:pPr>
      <w:r w:rsidRPr="002C3CD7">
        <w:rPr>
          <w:sz w:val="20"/>
          <w:szCs w:val="20"/>
        </w:rPr>
        <w:t>1</w:t>
      </w:r>
      <w:r w:rsidR="00012A25" w:rsidRPr="002C3CD7">
        <w:rPr>
          <w:sz w:val="20"/>
          <w:szCs w:val="20"/>
        </w:rPr>
        <w:t>1</w:t>
      </w:r>
      <w:r w:rsidRPr="002C3CD7">
        <w:rPr>
          <w:sz w:val="20"/>
          <w:szCs w:val="20"/>
        </w:rPr>
        <w:t>. Państwa dane nie będą przetwarzane w sposób zautomatyzowany i nie będą poddawane profilowaniu.</w:t>
      </w:r>
    </w:p>
    <w:p w14:paraId="4AFD7350" w14:textId="0AD917CE" w:rsidR="00012A25" w:rsidRPr="002C3CD7" w:rsidRDefault="00012A25" w:rsidP="001C5C91">
      <w:pPr>
        <w:jc w:val="both"/>
        <w:rPr>
          <w:rFonts w:cstheme="minorHAnsi"/>
          <w:b/>
          <w:sz w:val="20"/>
          <w:szCs w:val="20"/>
        </w:rPr>
      </w:pPr>
      <w:r w:rsidRPr="002C3CD7">
        <w:rPr>
          <w:rFonts w:cstheme="minorHAnsi"/>
          <w:b/>
          <w:sz w:val="20"/>
          <w:szCs w:val="20"/>
        </w:rPr>
        <w:t>Instytucja zobowiązuje się do przekazania powyższych informacji o przetwarzaniu danych osobowych wskazanym przez siebie osobom do kontaktu/ odpowiedzialnym za współpracę w ramach umowy.</w:t>
      </w:r>
    </w:p>
    <w:p w14:paraId="182D4F30" w14:textId="76324160" w:rsidR="00012A25" w:rsidRDefault="00012A25" w:rsidP="00012A25">
      <w:pPr>
        <w:jc w:val="right"/>
      </w:pPr>
    </w:p>
    <w:p w14:paraId="46CE4AAB" w14:textId="77777777" w:rsidR="00012A25" w:rsidRDefault="00012A25" w:rsidP="00012A25">
      <w:pPr>
        <w:jc w:val="right"/>
        <w:rPr>
          <w:rFonts w:cstheme="minorHAnsi"/>
        </w:rPr>
      </w:pPr>
    </w:p>
    <w:p w14:paraId="173CDC93" w14:textId="77777777" w:rsidR="001C5C91" w:rsidRDefault="001C5C91">
      <w:pPr>
        <w:jc w:val="right"/>
        <w:rPr>
          <w:rFonts w:cstheme="minorHAnsi"/>
          <w:sz w:val="16"/>
          <w:szCs w:val="16"/>
        </w:rPr>
      </w:pPr>
    </w:p>
    <w:p w14:paraId="2F022568" w14:textId="1B409265" w:rsidR="00F057D7" w:rsidRPr="002C3CD7" w:rsidRDefault="00F057D7">
      <w:pPr>
        <w:jc w:val="right"/>
        <w:rPr>
          <w:rFonts w:cstheme="minorHAnsi"/>
          <w:sz w:val="16"/>
          <w:szCs w:val="16"/>
        </w:rPr>
      </w:pPr>
      <w:r w:rsidRPr="002C3CD7">
        <w:rPr>
          <w:rFonts w:cstheme="minorHAnsi"/>
          <w:sz w:val="16"/>
          <w:szCs w:val="16"/>
        </w:rPr>
        <w:t xml:space="preserve">Załącznik nr 2 do umowy o organizację praktyki zawodowej studentów </w:t>
      </w:r>
    </w:p>
    <w:p w14:paraId="082C7AC3" w14:textId="43C65C9F" w:rsidR="00F057D7" w:rsidRPr="002C3CD7" w:rsidRDefault="00F057D7" w:rsidP="00F057D7">
      <w:pPr>
        <w:jc w:val="center"/>
        <w:rPr>
          <w:rFonts w:cstheme="minorHAnsi"/>
          <w:b/>
          <w:sz w:val="20"/>
          <w:szCs w:val="20"/>
        </w:rPr>
      </w:pPr>
      <w:r w:rsidRPr="002C3CD7">
        <w:rPr>
          <w:rFonts w:cstheme="minorHAnsi"/>
          <w:b/>
          <w:sz w:val="20"/>
          <w:szCs w:val="20"/>
        </w:rPr>
        <w:t>„Klauzula informacyjna dla Studenta i uczelnianego Opiekuna praktyk”</w:t>
      </w:r>
    </w:p>
    <w:p w14:paraId="33FF9E8D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że:</w:t>
      </w:r>
    </w:p>
    <w:p w14:paraId="70724C01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1. Administratorem Pani/Pana danych osobowych jest Uniwersytet Jana Długosza w Częstochowie, ul. Waszyngtona 4/8, 42-200 Częstochowa;</w:t>
      </w:r>
    </w:p>
    <w:p w14:paraId="6BDAB8D3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 xml:space="preserve">2. Dane kontaktowe inspektora ochrony danych w Uniwersytecie Jana Długosza w Częstochowie: e-mail: </w:t>
      </w:r>
      <w:hyperlink r:id="rId9" w:history="1">
        <w:r w:rsidRPr="002C3CD7">
          <w:rPr>
            <w:sz w:val="20"/>
            <w:szCs w:val="20"/>
          </w:rPr>
          <w:t>iod@ujd.edu.pl</w:t>
        </w:r>
      </w:hyperlink>
      <w:r w:rsidRPr="002C3CD7">
        <w:rPr>
          <w:sz w:val="20"/>
          <w:szCs w:val="20"/>
        </w:rPr>
        <w:t>, tel. 34 37-84-133;</w:t>
      </w:r>
    </w:p>
    <w:p w14:paraId="40F1573C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3. Państwa dane osobowe będą przetwarzane na podstawie art. 6 ust. 1 lit. c RODO, w powiązaniu z art. 11 ustawy Prawo o szkolnictwie wyższym i nauce, w celu wypełnienia obowiązków prawnych związanych z prowadzeniem kształcenia przez Uniwersytet Jana Długosza w Częstochowie, poprzez realizację przez studentów Uczelni praktyk zawodowych przewidzianych programem studiów;</w:t>
      </w:r>
    </w:p>
    <w:p w14:paraId="05AC77E2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4. Państwa dane mogą zostać udostępnione innym odbiorcom w celach kontrolnych i audytowych oraz pomocy prawnej i obrony roszczeń oraz tym podmiotom, z którymi Uczelnia zawarła stosowne umowy powierzenia przetwarzania, a także Instytucjom, w których odbywają się praktyki, w które Państwo jesteście zaangażowani.</w:t>
      </w:r>
    </w:p>
    <w:p w14:paraId="447FDFD5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5. Pani/Pana dane osobowe nie będą przekazywane do państwa trzeciego/organizacji międzynarodowej;</w:t>
      </w:r>
    </w:p>
    <w:p w14:paraId="78BADA33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6. Państwa dane będą przechowywane przez okres niezbędny do realizacji oraz ewaluacji praktyk, a po tym czasie zgodnie z obowiązującymi przepisami kancelaryjno - archiwalnymi;</w:t>
      </w:r>
    </w:p>
    <w:p w14:paraId="3351BEFA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7. Przysługuje Państwu prawo dostępu do danych osobowych, ich sprostowania, ograniczenia przetwarzania;</w:t>
      </w:r>
    </w:p>
    <w:p w14:paraId="62185EC0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8. Przysługuje Państwu prawo wniesienia skargi do Prezesa Urzędu Ochrony Danych Osobowych gdy uzna Pani/Pan, iż przetwarzanie danych osobowych Pani/Pana dotyczących narusza przepisy ogólnego rozporządzenia o ochronie danych osobowych z dnia 27 kwietnia 2016 r.;</w:t>
      </w:r>
    </w:p>
    <w:p w14:paraId="5BF7D519" w14:textId="77777777" w:rsidR="008B137D" w:rsidRPr="002C3CD7" w:rsidRDefault="008B137D" w:rsidP="001C5C91">
      <w:pPr>
        <w:spacing w:line="240" w:lineRule="auto"/>
        <w:jc w:val="both"/>
        <w:rPr>
          <w:sz w:val="20"/>
          <w:szCs w:val="20"/>
        </w:rPr>
      </w:pPr>
      <w:r w:rsidRPr="002C3CD7">
        <w:rPr>
          <w:sz w:val="20"/>
          <w:szCs w:val="20"/>
        </w:rPr>
        <w:t>9. Podanie danych jest dobrowolne, ale niezbędne do realizacji praktyk;</w:t>
      </w:r>
    </w:p>
    <w:p w14:paraId="144826B8" w14:textId="78359601" w:rsidR="002C08BE" w:rsidRPr="002C3CD7" w:rsidRDefault="008B137D" w:rsidP="001C5C91">
      <w:pPr>
        <w:spacing w:line="240" w:lineRule="auto"/>
        <w:jc w:val="both"/>
        <w:rPr>
          <w:rFonts w:cstheme="minorHAnsi"/>
          <w:sz w:val="20"/>
          <w:szCs w:val="20"/>
        </w:rPr>
      </w:pPr>
      <w:r w:rsidRPr="002C3CD7">
        <w:rPr>
          <w:sz w:val="20"/>
          <w:szCs w:val="20"/>
        </w:rPr>
        <w:t>10. Państwa dane nie będą przetwarzane w sposób zautomatyzowany i nie będą poddawane profilowaniu</w:t>
      </w:r>
      <w:bookmarkEnd w:id="5"/>
      <w:r w:rsidR="002735A6">
        <w:rPr>
          <w:sz w:val="20"/>
          <w:szCs w:val="20"/>
        </w:rPr>
        <w:t>.</w:t>
      </w:r>
    </w:p>
    <w:sectPr w:rsidR="002C08BE" w:rsidRPr="002C3CD7" w:rsidSect="00E755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512F" w14:textId="77777777" w:rsidR="00C470AA" w:rsidRDefault="00C470AA" w:rsidP="00C93AA5">
      <w:pPr>
        <w:spacing w:after="0" w:line="240" w:lineRule="auto"/>
      </w:pPr>
      <w:r>
        <w:separator/>
      </w:r>
    </w:p>
  </w:endnote>
  <w:endnote w:type="continuationSeparator" w:id="0">
    <w:p w14:paraId="50352680" w14:textId="77777777" w:rsidR="00C470AA" w:rsidRDefault="00C470AA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6247" w14:textId="77777777" w:rsidR="00C470AA" w:rsidRDefault="00C470AA" w:rsidP="00C93AA5">
      <w:pPr>
        <w:spacing w:after="0" w:line="240" w:lineRule="auto"/>
      </w:pPr>
      <w:r>
        <w:separator/>
      </w:r>
    </w:p>
  </w:footnote>
  <w:footnote w:type="continuationSeparator" w:id="0">
    <w:p w14:paraId="7F58B2EF" w14:textId="77777777" w:rsidR="00C470AA" w:rsidRDefault="00C470AA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75E09"/>
    <w:multiLevelType w:val="hybridMultilevel"/>
    <w:tmpl w:val="AE72D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72269"/>
    <w:multiLevelType w:val="hybridMultilevel"/>
    <w:tmpl w:val="8F02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F4615"/>
    <w:multiLevelType w:val="hybridMultilevel"/>
    <w:tmpl w:val="59EC2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D4B1D"/>
    <w:multiLevelType w:val="hybridMultilevel"/>
    <w:tmpl w:val="A4C4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735D"/>
    <w:multiLevelType w:val="singleLevel"/>
    <w:tmpl w:val="3A868E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5" w15:restartNumberingAfterBreak="0">
    <w:nsid w:val="6E4F08E4"/>
    <w:multiLevelType w:val="hybridMultilevel"/>
    <w:tmpl w:val="6786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72080"/>
    <w:multiLevelType w:val="hybridMultilevel"/>
    <w:tmpl w:val="FB9C5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7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XJRu1VMVwazbovdjFukpfi1mQ8ZvX8YTW0jEQSeJ8zp3IpB79tT/k0Pbhegd5o6fzlhnMGjWpz9Xyxz7e9v/Qw==" w:salt="S5VOnxzqWg3UYyRhYv0slw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12A25"/>
    <w:rsid w:val="00022C14"/>
    <w:rsid w:val="000747B9"/>
    <w:rsid w:val="000E0DD0"/>
    <w:rsid w:val="000E4165"/>
    <w:rsid w:val="0014647C"/>
    <w:rsid w:val="00156596"/>
    <w:rsid w:val="001C5C91"/>
    <w:rsid w:val="001E704E"/>
    <w:rsid w:val="001E7C27"/>
    <w:rsid w:val="00260D4C"/>
    <w:rsid w:val="00265CC5"/>
    <w:rsid w:val="002735A6"/>
    <w:rsid w:val="002C08BE"/>
    <w:rsid w:val="002C3CD7"/>
    <w:rsid w:val="002D2BA5"/>
    <w:rsid w:val="002D7BCE"/>
    <w:rsid w:val="002F7DD3"/>
    <w:rsid w:val="00300A21"/>
    <w:rsid w:val="00342A85"/>
    <w:rsid w:val="003474B0"/>
    <w:rsid w:val="003C079A"/>
    <w:rsid w:val="00425365"/>
    <w:rsid w:val="00435F2E"/>
    <w:rsid w:val="00453802"/>
    <w:rsid w:val="00473870"/>
    <w:rsid w:val="00484C9C"/>
    <w:rsid w:val="004A347A"/>
    <w:rsid w:val="004C3F18"/>
    <w:rsid w:val="004D0F76"/>
    <w:rsid w:val="004D44EB"/>
    <w:rsid w:val="00531A46"/>
    <w:rsid w:val="005377ED"/>
    <w:rsid w:val="005426B8"/>
    <w:rsid w:val="00590530"/>
    <w:rsid w:val="00597B08"/>
    <w:rsid w:val="005B1941"/>
    <w:rsid w:val="005C6943"/>
    <w:rsid w:val="005D4377"/>
    <w:rsid w:val="005E744B"/>
    <w:rsid w:val="005F4ED7"/>
    <w:rsid w:val="006934D0"/>
    <w:rsid w:val="00697243"/>
    <w:rsid w:val="00714449"/>
    <w:rsid w:val="0079545D"/>
    <w:rsid w:val="007A4A2A"/>
    <w:rsid w:val="007A5920"/>
    <w:rsid w:val="0081622B"/>
    <w:rsid w:val="008354CC"/>
    <w:rsid w:val="0085416D"/>
    <w:rsid w:val="00895BAF"/>
    <w:rsid w:val="008B137D"/>
    <w:rsid w:val="00937BB3"/>
    <w:rsid w:val="009501B4"/>
    <w:rsid w:val="00962DD6"/>
    <w:rsid w:val="009709CE"/>
    <w:rsid w:val="00971471"/>
    <w:rsid w:val="00994AC5"/>
    <w:rsid w:val="009D711E"/>
    <w:rsid w:val="00A05784"/>
    <w:rsid w:val="00A20D18"/>
    <w:rsid w:val="00A56E0B"/>
    <w:rsid w:val="00A905ED"/>
    <w:rsid w:val="00AD5E43"/>
    <w:rsid w:val="00AE375A"/>
    <w:rsid w:val="00AE5D2D"/>
    <w:rsid w:val="00B05AD3"/>
    <w:rsid w:val="00BD7AA4"/>
    <w:rsid w:val="00C2418A"/>
    <w:rsid w:val="00C470AA"/>
    <w:rsid w:val="00C73BF7"/>
    <w:rsid w:val="00C87AC4"/>
    <w:rsid w:val="00C93AA5"/>
    <w:rsid w:val="00CA7E86"/>
    <w:rsid w:val="00D81027"/>
    <w:rsid w:val="00E10F75"/>
    <w:rsid w:val="00E14915"/>
    <w:rsid w:val="00E15D4E"/>
    <w:rsid w:val="00E44E73"/>
    <w:rsid w:val="00E52AD6"/>
    <w:rsid w:val="00E7558F"/>
    <w:rsid w:val="00E93EAE"/>
    <w:rsid w:val="00F057D7"/>
    <w:rsid w:val="00F25781"/>
    <w:rsid w:val="00F41156"/>
    <w:rsid w:val="00FC1070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E5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D2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5D2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F7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3BF7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73BF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3BF7"/>
    <w:rPr>
      <w:color w:val="5A5A5A" w:themeColor="text1" w:themeTint="A5"/>
      <w:spacing w:val="15"/>
    </w:rPr>
  </w:style>
  <w:style w:type="character" w:styleId="Tekstzastpczy">
    <w:name w:val="Placeholder Text"/>
    <w:basedOn w:val="Domylnaczcionkaakapitu"/>
    <w:uiPriority w:val="99"/>
    <w:semiHidden/>
    <w:rsid w:val="007954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jd.edu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A94CF-329D-4F94-9882-AAF3AE3D6158}"/>
      </w:docPartPr>
      <w:docPartBody>
        <w:p w:rsidR="00E433A1" w:rsidRDefault="00FF53B5">
          <w:r w:rsidRPr="001D5C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B5"/>
    <w:rsid w:val="00124A44"/>
    <w:rsid w:val="00A00A44"/>
    <w:rsid w:val="00E433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53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C978-6E4F-4F81-9980-B6B94C10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29</TotalTime>
  <Pages>6</Pages>
  <Words>1666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15</cp:revision>
  <cp:lastPrinted>2023-12-20T07:19:00Z</cp:lastPrinted>
  <dcterms:created xsi:type="dcterms:W3CDTF">2026-05-25T06:12:00Z</dcterms:created>
  <dcterms:modified xsi:type="dcterms:W3CDTF">2026-06-18T12:30:00Z</dcterms:modified>
</cp:coreProperties>
</file>