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7433" w14:textId="77777777" w:rsidR="00293C58" w:rsidRDefault="00293C58" w:rsidP="00293C58">
      <w:pPr>
        <w:pStyle w:val="Teksttreci20"/>
        <w:jc w:val="right"/>
        <w:rPr>
          <w:rStyle w:val="Teksttreci2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Załącznik nr 4 do Regulaminu Praktyk</w:t>
      </w:r>
    </w:p>
    <w:p w14:paraId="3595B4CD" w14:textId="77777777" w:rsidR="00293C58" w:rsidRDefault="00293C58" w:rsidP="00293C58">
      <w:pPr>
        <w:pStyle w:val="Teksttreci20"/>
        <w:jc w:val="left"/>
        <w:rPr>
          <w:sz w:val="28"/>
          <w:szCs w:val="28"/>
        </w:rPr>
      </w:pPr>
      <w:r>
        <w:rPr>
          <w:rStyle w:val="Teksttreci2"/>
          <w:rFonts w:asciiTheme="minorHAnsi" w:hAnsiTheme="minorHAnsi" w:cstheme="minorHAnsi"/>
          <w:b/>
          <w:bCs/>
          <w:sz w:val="28"/>
          <w:szCs w:val="28"/>
        </w:rPr>
        <w:t>Uniwersytet Jana Długosza w Częstochowie</w:t>
      </w:r>
    </w:p>
    <w:p w14:paraId="4B45E215" w14:textId="7F9E3D09" w:rsidR="00293C58" w:rsidRDefault="00293C58" w:rsidP="00293C58">
      <w:pPr>
        <w:pStyle w:val="Teksttreci0"/>
        <w:tabs>
          <w:tab w:val="left" w:leader="dot" w:pos="8765"/>
        </w:tabs>
        <w:spacing w:after="10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asciiTheme="minorHAnsi" w:hAnsiTheme="minorHAnsi" w:cstheme="minorHAnsi"/>
          <w:b/>
          <w:bCs/>
        </w:rPr>
        <w:t>Wydział:</w:t>
      </w:r>
      <w:sdt>
        <w:sdtPr>
          <w:rPr>
            <w:rStyle w:val="Teksttreci"/>
            <w:rFonts w:asciiTheme="minorHAnsi" w:hAnsiTheme="minorHAnsi" w:cstheme="minorHAnsi"/>
            <w:b/>
            <w:bCs/>
          </w:rPr>
          <w:id w:val="197359402"/>
          <w:placeholder>
            <w:docPart w:val="DefaultPlaceholder_-1854013440"/>
          </w:placeholder>
        </w:sdtPr>
        <w:sdtEndPr>
          <w:rPr>
            <w:rStyle w:val="Teksttreci"/>
            <w:b w:val="0"/>
            <w:bCs w:val="0"/>
          </w:rPr>
        </w:sdtEndPr>
        <w:sdtContent>
          <w:r>
            <w:rPr>
              <w:rStyle w:val="Teksttreci"/>
              <w:rFonts w:asciiTheme="minorHAnsi" w:hAnsiTheme="minorHAnsi" w:cstheme="minorHAnsi"/>
            </w:rPr>
            <w:t>______________________________________________________________________</w:t>
          </w:r>
        </w:sdtContent>
      </w:sdt>
    </w:p>
    <w:p w14:paraId="52FF0FA7" w14:textId="0426D547" w:rsidR="00293C58" w:rsidRDefault="00293C58" w:rsidP="00293C58">
      <w:pPr>
        <w:pStyle w:val="Teksttreci0"/>
        <w:tabs>
          <w:tab w:val="left" w:leader="dot" w:pos="8765"/>
        </w:tabs>
        <w:spacing w:after="2620"/>
        <w:jc w:val="left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b/>
          <w:bCs/>
        </w:rPr>
        <w:t>Kierunek</w:t>
      </w:r>
      <w:sdt>
        <w:sdtPr>
          <w:rPr>
            <w:rStyle w:val="Teksttreci"/>
            <w:rFonts w:asciiTheme="minorHAnsi" w:hAnsiTheme="minorHAnsi" w:cstheme="minorHAnsi"/>
            <w:b/>
            <w:bCs/>
          </w:rPr>
          <w:id w:val="-1046443849"/>
          <w:placeholder>
            <w:docPart w:val="DefaultPlaceholder_-1854013440"/>
          </w:placeholder>
        </w:sdtPr>
        <w:sdtEndPr>
          <w:rPr>
            <w:rStyle w:val="Teksttreci"/>
            <w:b w:val="0"/>
            <w:bCs w:val="0"/>
          </w:rPr>
        </w:sdtEndPr>
        <w:sdtContent>
          <w:r>
            <w:rPr>
              <w:rStyle w:val="Teksttreci"/>
              <w:rFonts w:asciiTheme="minorHAnsi" w:hAnsiTheme="minorHAnsi" w:cstheme="minorHAnsi"/>
              <w:b/>
              <w:bCs/>
            </w:rPr>
            <w:t>:</w:t>
          </w:r>
          <w:r>
            <w:rPr>
              <w:rStyle w:val="Teksttreci"/>
              <w:rFonts w:asciiTheme="minorHAnsi" w:hAnsiTheme="minorHAnsi" w:cstheme="minorHAnsi"/>
            </w:rPr>
            <w:t>_____________________________________________________________________</w:t>
          </w:r>
        </w:sdtContent>
      </w:sdt>
    </w:p>
    <w:p w14:paraId="1E085336" w14:textId="77777777" w:rsidR="00293C58" w:rsidRDefault="00293C58" w:rsidP="00293C58">
      <w:pPr>
        <w:pStyle w:val="Nagwek10"/>
        <w:keepNext/>
        <w:keepLines/>
        <w:jc w:val="left"/>
        <w:rPr>
          <w:rFonts w:asciiTheme="minorHAnsi" w:hAnsiTheme="minorHAnsi" w:cstheme="minorHAnsi"/>
          <w:sz w:val="32"/>
          <w:szCs w:val="32"/>
        </w:rPr>
      </w:pPr>
      <w:r>
        <w:rPr>
          <w:rStyle w:val="Nagwek1"/>
          <w:rFonts w:asciiTheme="minorHAnsi" w:hAnsiTheme="minorHAnsi" w:cstheme="minorHAnsi"/>
          <w:b/>
          <w:bCs/>
          <w:sz w:val="32"/>
          <w:szCs w:val="32"/>
        </w:rPr>
        <w:t>Dziennik Praktyk</w:t>
      </w:r>
    </w:p>
    <w:p w14:paraId="406CF46A" w14:textId="59B94379" w:rsidR="00293C58" w:rsidRDefault="00293C58" w:rsidP="00293C58">
      <w:pPr>
        <w:pStyle w:val="Teksttreci0"/>
        <w:spacing w:after="42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asciiTheme="minorHAnsi" w:hAnsiTheme="minorHAnsi" w:cstheme="minorHAnsi"/>
          <w:b/>
          <w:bCs/>
        </w:rPr>
        <w:t xml:space="preserve">Nazwisko i imię studenta </w:t>
      </w:r>
      <w:sdt>
        <w:sdtPr>
          <w:rPr>
            <w:rStyle w:val="Teksttreci"/>
            <w:rFonts w:asciiTheme="minorHAnsi" w:hAnsiTheme="minorHAnsi" w:cstheme="minorHAnsi"/>
            <w:b/>
            <w:bCs/>
          </w:rPr>
          <w:id w:val="1723632489"/>
          <w:placeholder>
            <w:docPart w:val="DefaultPlaceholder_-1854013440"/>
          </w:placeholder>
        </w:sdtPr>
        <w:sdtEndPr>
          <w:rPr>
            <w:rStyle w:val="Teksttreci"/>
            <w:b w:val="0"/>
            <w:bCs w:val="0"/>
          </w:rPr>
        </w:sdtEndPr>
        <w:sdtContent>
          <w:r>
            <w:rPr>
              <w:rStyle w:val="Teksttreci"/>
              <w:rFonts w:asciiTheme="minorHAnsi" w:hAnsiTheme="minorHAnsi" w:cstheme="minorHAnsi"/>
            </w:rPr>
            <w:t>___________________________________________</w:t>
          </w:r>
        </w:sdtContent>
      </w:sdt>
    </w:p>
    <w:p w14:paraId="2EE97062" w14:textId="190EED75" w:rsidR="00293C58" w:rsidRDefault="00293C58" w:rsidP="00293C58">
      <w:pPr>
        <w:pStyle w:val="Teksttreci0"/>
        <w:spacing w:after="380"/>
        <w:jc w:val="left"/>
        <w:rPr>
          <w:rFonts w:asciiTheme="minorHAnsi" w:hAnsiTheme="minorHAnsi" w:cstheme="minorHAnsi"/>
        </w:rPr>
      </w:pPr>
      <w:r>
        <w:rPr>
          <w:rStyle w:val="Teksttreci"/>
          <w:rFonts w:asciiTheme="minorHAnsi" w:hAnsiTheme="minorHAnsi" w:cstheme="minorHAnsi"/>
          <w:b/>
          <w:bCs/>
        </w:rPr>
        <w:t xml:space="preserve">Nr albumu </w:t>
      </w:r>
      <w:sdt>
        <w:sdtPr>
          <w:rPr>
            <w:rStyle w:val="Teksttreci"/>
            <w:rFonts w:asciiTheme="minorHAnsi" w:hAnsiTheme="minorHAnsi" w:cstheme="minorHAnsi"/>
            <w:b/>
            <w:bCs/>
          </w:rPr>
          <w:id w:val="-646908781"/>
          <w:placeholder>
            <w:docPart w:val="DefaultPlaceholder_-1854013440"/>
          </w:placeholder>
        </w:sdtPr>
        <w:sdtEndPr>
          <w:rPr>
            <w:rStyle w:val="Teksttreci"/>
            <w:b w:val="0"/>
            <w:bCs w:val="0"/>
          </w:rPr>
        </w:sdtEndPr>
        <w:sdtContent>
          <w:r>
            <w:rPr>
              <w:rStyle w:val="Teksttreci"/>
              <w:rFonts w:asciiTheme="minorHAnsi" w:hAnsiTheme="minorHAnsi" w:cstheme="minorHAnsi"/>
            </w:rPr>
            <w:t>_______________________________________________________</w:t>
          </w:r>
        </w:sdtContent>
      </w:sdt>
    </w:p>
    <w:p w14:paraId="7B8A80D8" w14:textId="77777777" w:rsidR="00293C58" w:rsidRDefault="00293C58" w:rsidP="00937BB3">
      <w:pPr>
        <w:sectPr w:rsidR="00293C58" w:rsidSect="00E755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1701" w:bottom="1985" w:left="1701" w:header="709" w:footer="709" w:gutter="0"/>
          <w:cols w:space="708"/>
          <w:docGrid w:linePitch="360"/>
        </w:sectPr>
      </w:pPr>
    </w:p>
    <w:p w14:paraId="64DD6632" w14:textId="77777777" w:rsidR="00696AF9" w:rsidRDefault="00696AF9" w:rsidP="00696AF9">
      <w:pPr>
        <w:pStyle w:val="Nagwek20"/>
        <w:keepNext/>
        <w:keepLines/>
        <w:jc w:val="left"/>
        <w:rPr>
          <w:rStyle w:val="Nagwek2"/>
          <w:rFonts w:asciiTheme="minorHAnsi" w:hAnsiTheme="minorHAnsi" w:cstheme="minorHAnsi"/>
          <w:b/>
          <w:bCs/>
          <w:sz w:val="24"/>
          <w:szCs w:val="24"/>
        </w:rPr>
      </w:pPr>
      <w:bookmarkStart w:id="0" w:name="bookmark2"/>
    </w:p>
    <w:p w14:paraId="3A836215" w14:textId="23DCB375" w:rsidR="00696AF9" w:rsidRDefault="00696AF9" w:rsidP="00696AF9">
      <w:pPr>
        <w:pStyle w:val="Nagwek20"/>
        <w:keepNext/>
        <w:keepLines/>
        <w:jc w:val="left"/>
        <w:rPr>
          <w:rFonts w:asciiTheme="minorHAnsi" w:hAnsiTheme="minorHAnsi" w:cstheme="minorHAnsi"/>
          <w:sz w:val="24"/>
          <w:szCs w:val="24"/>
        </w:rPr>
      </w:pPr>
      <w:r>
        <w:rPr>
          <w:rStyle w:val="Nagwek2"/>
          <w:rFonts w:asciiTheme="minorHAnsi" w:hAnsiTheme="minorHAnsi" w:cstheme="minorHAnsi"/>
          <w:b/>
          <w:bCs/>
          <w:sz w:val="24"/>
          <w:szCs w:val="24"/>
        </w:rPr>
        <w:t>Przebieg praktyk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974"/>
        <w:gridCol w:w="1200"/>
        <w:gridCol w:w="1118"/>
        <w:gridCol w:w="854"/>
        <w:gridCol w:w="1008"/>
        <w:gridCol w:w="2971"/>
      </w:tblGrid>
      <w:tr w:rsidR="00696AF9" w14:paraId="189F9401" w14:textId="77777777" w:rsidTr="00696AF9">
        <w:trPr>
          <w:trHeight w:val="451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D5681B7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Podstawa skierowania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ABB2B43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Liczba tygodni praktyk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97784C0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Okres praktyk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92CAAAA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Liczba godzin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19C31B2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B4FC3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Pieczęć i podpis Dyrektora zakładu</w:t>
            </w:r>
          </w:p>
        </w:tc>
      </w:tr>
      <w:tr w:rsidR="00696AF9" w14:paraId="6F1F211B" w14:textId="77777777" w:rsidTr="00696AF9">
        <w:trPr>
          <w:trHeight w:hRule="exact" w:val="574"/>
          <w:jc w:val="center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FDABA1" w14:textId="77777777" w:rsidR="00696AF9" w:rsidRDefault="00696AF9">
            <w:pPr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AE0959" w14:textId="77777777" w:rsidR="00696AF9" w:rsidRDefault="00696AF9">
            <w:pPr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31A980C9" w14:textId="77777777" w:rsidR="00696AF9" w:rsidRDefault="00696AF9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od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EBE769C" w14:textId="77777777" w:rsidR="00696AF9" w:rsidRDefault="00696AF9">
            <w:pPr>
              <w:pStyle w:val="Inne0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</w:rPr>
              <w:t>do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D92578" w14:textId="77777777" w:rsidR="00696AF9" w:rsidRDefault="00696AF9">
            <w:pPr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7F74E3" w14:textId="77777777" w:rsidR="00696AF9" w:rsidRDefault="00696AF9">
            <w:pPr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411E4" w14:textId="77777777" w:rsidR="00696AF9" w:rsidRDefault="00696AF9">
            <w:pPr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696AF9" w14:paraId="1232F802" w14:textId="77777777" w:rsidTr="00696AF9">
        <w:trPr>
          <w:trHeight w:hRule="exact" w:val="1219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45FB60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Umowa o organizacje praktyki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96160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96EFF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425A6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51244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AA70D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A3A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48611C66" w14:textId="77777777" w:rsidR="00696AF9" w:rsidRDefault="00696AF9" w:rsidP="00696AF9">
      <w:pPr>
        <w:rPr>
          <w:rFonts w:cstheme="minorHAnsi"/>
        </w:rPr>
        <w:sectPr w:rsidR="00696AF9">
          <w:pgSz w:w="11900" w:h="16840"/>
          <w:pgMar w:top="1388" w:right="1115" w:bottom="1028" w:left="1301" w:header="960" w:footer="600" w:gutter="0"/>
          <w:cols w:space="708"/>
        </w:sectPr>
      </w:pPr>
    </w:p>
    <w:p w14:paraId="508B4D52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  <w:lang w:bidi="pl-PL"/>
        </w:rPr>
      </w:pPr>
      <w:r>
        <w:rPr>
          <w:rStyle w:val="Nagwek3"/>
          <w:rFonts w:asciiTheme="minorHAnsi" w:hAnsiTheme="minorHAnsi" w:cstheme="minorHAnsi"/>
        </w:rPr>
        <w:lastRenderedPageBreak/>
        <w:t>Karta tygodnia</w:t>
      </w:r>
    </w:p>
    <w:p w14:paraId="0B221B95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69ED21CE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88DFF9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0519D1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BC2FE8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86ADFA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19CD095E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7B92E740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6C0B0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8B0C82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BB8A1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96FDC9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4DBE7D48" w14:textId="77777777" w:rsidR="00696AF9" w:rsidRDefault="00696AF9" w:rsidP="00696AF9">
      <w:pPr>
        <w:spacing w:line="1" w:lineRule="exact"/>
        <w:rPr>
          <w:rFonts w:cstheme="minorHAnsi"/>
          <w:color w:val="000000"/>
          <w:lang w:bidi="pl-PL"/>
        </w:rPr>
      </w:pPr>
      <w:r>
        <w:rPr>
          <w:rFonts w:cstheme="minorHAnsi"/>
        </w:rPr>
        <w:br w:type="page"/>
      </w:r>
    </w:p>
    <w:p w14:paraId="1FD916E3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Karta tygodnia</w:t>
      </w:r>
    </w:p>
    <w:p w14:paraId="664FD33C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7C56192C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679DA9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180F58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119096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E4C0BB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0DC2918A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19693571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0961D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5B8405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E4711C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D408FB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7433E2A0" w14:textId="77777777" w:rsidR="00696AF9" w:rsidRDefault="00696AF9" w:rsidP="00696AF9">
      <w:pPr>
        <w:spacing w:line="1" w:lineRule="exact"/>
        <w:rPr>
          <w:rFonts w:cstheme="minorHAnsi"/>
          <w:color w:val="000000"/>
          <w:lang w:bidi="pl-PL"/>
        </w:rPr>
      </w:pPr>
      <w:r>
        <w:rPr>
          <w:rFonts w:cstheme="minorHAnsi"/>
        </w:rPr>
        <w:br w:type="page"/>
      </w:r>
    </w:p>
    <w:p w14:paraId="058A0545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</w:rPr>
      </w:pPr>
      <w:r>
        <w:rPr>
          <w:rStyle w:val="Nagwek3"/>
          <w:rFonts w:asciiTheme="minorHAnsi" w:hAnsiTheme="minorHAnsi" w:cstheme="minorHAnsi"/>
        </w:rPr>
        <w:lastRenderedPageBreak/>
        <w:t>Karta tygodnia</w:t>
      </w:r>
    </w:p>
    <w:p w14:paraId="1AF8E656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 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0F647F11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A9228B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89F1C44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0C3A84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2D9D50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53F8EB37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154CED21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B59BD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E61BB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D81401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8458BB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4331D3BE" w14:textId="77777777" w:rsidR="00696AF9" w:rsidRDefault="00696AF9" w:rsidP="00696AF9">
      <w:pPr>
        <w:spacing w:line="1" w:lineRule="exact"/>
        <w:rPr>
          <w:rFonts w:cstheme="minorHAnsi"/>
          <w:color w:val="000000"/>
          <w:lang w:bidi="pl-PL"/>
        </w:rPr>
      </w:pPr>
      <w:r>
        <w:rPr>
          <w:rFonts w:cstheme="minorHAnsi"/>
        </w:rPr>
        <w:br w:type="page"/>
      </w:r>
    </w:p>
    <w:p w14:paraId="6995082C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</w:rPr>
      </w:pPr>
      <w:r>
        <w:rPr>
          <w:rStyle w:val="Nagwek3"/>
          <w:rFonts w:asciiTheme="minorHAnsi" w:hAnsiTheme="minorHAnsi" w:cstheme="minorHAnsi"/>
        </w:rPr>
        <w:lastRenderedPageBreak/>
        <w:t>Karta tygodnia</w:t>
      </w:r>
    </w:p>
    <w:p w14:paraId="15676C42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 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5075E3D9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B0E583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C619BA6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9CE69B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477DBB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46AF5C54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1117EBE6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2D3CC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41C64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71F5A8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E9F2E5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5DC18C94" w14:textId="77777777" w:rsidR="00696AF9" w:rsidRDefault="00696AF9" w:rsidP="00696AF9">
      <w:pPr>
        <w:spacing w:line="1" w:lineRule="exact"/>
        <w:rPr>
          <w:rFonts w:cstheme="minorHAnsi"/>
          <w:color w:val="000000"/>
          <w:lang w:bidi="pl-PL"/>
        </w:rPr>
      </w:pPr>
      <w:r>
        <w:rPr>
          <w:rFonts w:cstheme="minorHAnsi"/>
        </w:rPr>
        <w:br w:type="page"/>
      </w:r>
    </w:p>
    <w:p w14:paraId="653AE22E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</w:rPr>
      </w:pPr>
      <w:r>
        <w:rPr>
          <w:rStyle w:val="Nagwek3"/>
          <w:rFonts w:asciiTheme="minorHAnsi" w:hAnsiTheme="minorHAnsi" w:cstheme="minorHAnsi"/>
        </w:rPr>
        <w:lastRenderedPageBreak/>
        <w:t>Karta tygodnia</w:t>
      </w:r>
    </w:p>
    <w:p w14:paraId="1F03E571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 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53EA92AD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85D4A6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03BD1C6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EB814E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CC683A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76C73935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01C9424E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9E152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15E4E6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FB2ACA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A55C0E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21016D2D" w14:textId="77777777" w:rsidR="00696AF9" w:rsidRDefault="00696AF9" w:rsidP="00696AF9">
      <w:pPr>
        <w:spacing w:line="1" w:lineRule="exact"/>
        <w:rPr>
          <w:rFonts w:cstheme="minorHAnsi"/>
          <w:color w:val="000000"/>
          <w:lang w:bidi="pl-PL"/>
        </w:rPr>
      </w:pPr>
      <w:r>
        <w:rPr>
          <w:rFonts w:cstheme="minorHAnsi"/>
        </w:rPr>
        <w:br w:type="page"/>
      </w:r>
    </w:p>
    <w:p w14:paraId="4EC60BB9" w14:textId="77777777" w:rsidR="00696AF9" w:rsidRDefault="00696AF9" w:rsidP="00696AF9">
      <w:pPr>
        <w:pStyle w:val="Nagwek30"/>
        <w:keepNext/>
        <w:keepLines/>
        <w:jc w:val="left"/>
        <w:rPr>
          <w:rFonts w:asciiTheme="minorHAnsi" w:hAnsiTheme="minorHAnsi" w:cstheme="minorHAnsi"/>
        </w:rPr>
      </w:pPr>
      <w:r>
        <w:rPr>
          <w:rStyle w:val="Nagwek3"/>
          <w:rFonts w:asciiTheme="minorHAnsi" w:hAnsiTheme="minorHAnsi" w:cstheme="minorHAnsi"/>
        </w:rPr>
        <w:lastRenderedPageBreak/>
        <w:t>Karta tygodnia</w:t>
      </w:r>
    </w:p>
    <w:p w14:paraId="1EBCA7C7" w14:textId="77777777" w:rsidR="00696AF9" w:rsidRDefault="00696AF9" w:rsidP="00696AF9">
      <w:pPr>
        <w:pStyle w:val="Podpistabeli0"/>
        <w:tabs>
          <w:tab w:val="right" w:leader="dot" w:pos="3653"/>
          <w:tab w:val="left" w:leader="dot" w:pos="5803"/>
        </w:tabs>
        <w:ind w:left="115"/>
        <w:rPr>
          <w:rFonts w:asciiTheme="minorHAnsi" w:hAnsiTheme="minorHAnsi" w:cstheme="minorHAnsi"/>
        </w:rPr>
      </w:pPr>
      <w:r>
        <w:rPr>
          <w:rStyle w:val="Podpistabeli"/>
          <w:rFonts w:asciiTheme="minorHAnsi" w:hAnsiTheme="minorHAnsi" w:cstheme="minorHAnsi"/>
        </w:rPr>
        <w:t>Tydzień od _______________________do 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1440"/>
        <w:gridCol w:w="1003"/>
        <w:gridCol w:w="5525"/>
      </w:tblGrid>
      <w:tr w:rsidR="00696AF9" w14:paraId="40A79815" w14:textId="77777777" w:rsidTr="00696AF9">
        <w:trPr>
          <w:trHeight w:hRule="exact" w:val="898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7D4287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Dzień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6E0896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Godziny pracy od-do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4C50A2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Liczba godzin pracy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BE5782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Wyszczególnienie zajęć</w:t>
            </w:r>
          </w:p>
          <w:p w14:paraId="212FC50F" w14:textId="77777777" w:rsidR="00696AF9" w:rsidRDefault="00696AF9">
            <w:pPr>
              <w:pStyle w:val="Inne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Inne"/>
                <w:rFonts w:asciiTheme="minorHAnsi" w:hAnsiTheme="minorHAnsi" w:cstheme="minorHAnsi"/>
              </w:rPr>
              <w:t>Uwagi, obserwacje i wnioski studenta co do wykonywanej pracy</w:t>
            </w:r>
          </w:p>
        </w:tc>
      </w:tr>
      <w:tr w:rsidR="00696AF9" w14:paraId="40819045" w14:textId="77777777" w:rsidTr="00696AF9">
        <w:trPr>
          <w:trHeight w:hRule="exact" w:val="9504"/>
          <w:jc w:val="center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2357B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4A9BBB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452C13" w14:textId="77777777" w:rsidR="00696AF9" w:rsidRDefault="00696AF9">
            <w:pPr>
              <w:rPr>
                <w:rFonts w:cstheme="minorHAnsi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B8B841" w14:textId="77777777" w:rsidR="00696AF9" w:rsidRDefault="00696AF9">
            <w:pPr>
              <w:rPr>
                <w:rFonts w:cstheme="minorHAnsi"/>
              </w:rPr>
            </w:pPr>
          </w:p>
        </w:tc>
      </w:tr>
    </w:tbl>
    <w:p w14:paraId="45888E2B" w14:textId="77777777" w:rsidR="00696AF9" w:rsidRDefault="00696AF9" w:rsidP="00696AF9">
      <w:pPr>
        <w:rPr>
          <w:rFonts w:cstheme="minorHAnsi"/>
        </w:rPr>
        <w:sectPr w:rsidR="00696AF9">
          <w:pgSz w:w="11900" w:h="16840"/>
          <w:pgMar w:top="2615" w:right="1224" w:bottom="2705" w:left="1277" w:header="0" w:footer="3" w:gutter="0"/>
          <w:cols w:space="708"/>
        </w:sectPr>
      </w:pPr>
    </w:p>
    <w:p w14:paraId="22C2DF11" w14:textId="77777777" w:rsidR="00696AF9" w:rsidRDefault="00696AF9" w:rsidP="00696AF9">
      <w:pPr>
        <w:pStyle w:val="Teksttreci0"/>
        <w:spacing w:after="0"/>
        <w:jc w:val="left"/>
        <w:rPr>
          <w:rFonts w:asciiTheme="minorHAnsi" w:hAnsiTheme="minorHAnsi" w:cstheme="minorHAnsi"/>
          <w:lang w:bidi="pl-PL"/>
        </w:rPr>
      </w:pPr>
      <w:r>
        <w:rPr>
          <w:rStyle w:val="Teksttreci"/>
          <w:rFonts w:asciiTheme="minorHAnsi" w:hAnsiTheme="minorHAnsi" w:cstheme="minorHAnsi"/>
        </w:rPr>
        <w:lastRenderedPageBreak/>
        <w:t>Uwagi ogólne praktykanta o przebiegu praktyk</w:t>
      </w:r>
    </w:p>
    <w:p w14:paraId="28F441AE" w14:textId="77777777" w:rsidR="00696AF9" w:rsidRDefault="00696AF9" w:rsidP="00696AF9">
      <w:pPr>
        <w:rPr>
          <w:rFonts w:eastAsia="Times New Roman" w:cstheme="minorHAnsi"/>
        </w:rPr>
        <w:sectPr w:rsidR="00696AF9">
          <w:type w:val="continuous"/>
          <w:pgSz w:w="11900" w:h="16840"/>
          <w:pgMar w:top="2615" w:right="1224" w:bottom="2705" w:left="1277" w:header="2187" w:footer="2277" w:gutter="0"/>
          <w:cols w:space="708"/>
        </w:sectPr>
      </w:pPr>
    </w:p>
    <w:p w14:paraId="57C38070" w14:textId="6C76C7D2" w:rsidR="00293C58" w:rsidRPr="00F757CA" w:rsidRDefault="00696AF9" w:rsidP="00696AF9">
      <w:pPr>
        <w:pStyle w:val="Nagwek20"/>
        <w:keepNext/>
        <w:keepLines/>
        <w:jc w:val="left"/>
        <w:rPr>
          <w:rFonts w:asciiTheme="minorHAnsi" w:hAnsiTheme="minorHAnsi" w:cstheme="minorHAnsi"/>
        </w:rPr>
      </w:pPr>
      <w:r>
        <w:rPr>
          <w:rStyle w:val="Teksttreci"/>
          <w:rFonts w:asciiTheme="minorHAnsi" w:eastAsia="Courier New" w:hAnsiTheme="minorHAnsi" w:cstheme="minorHAnsi"/>
        </w:rPr>
        <w:lastRenderedPageBreak/>
        <w:t>Uwagi zakładu pracy</w:t>
      </w:r>
    </w:p>
    <w:sectPr w:rsidR="00293C58" w:rsidRPr="00F757CA" w:rsidSect="00696AF9">
      <w:headerReference w:type="default" r:id="rId14"/>
      <w:footerReference w:type="default" r:id="rId15"/>
      <w:pgSz w:w="11900" w:h="16840"/>
      <w:pgMar w:top="2615" w:right="1224" w:bottom="2705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3E21" w14:textId="77777777" w:rsidR="00F90963" w:rsidRDefault="00F90963" w:rsidP="00C93AA5">
      <w:pPr>
        <w:spacing w:after="0" w:line="240" w:lineRule="auto"/>
      </w:pPr>
      <w:r>
        <w:separator/>
      </w:r>
    </w:p>
  </w:endnote>
  <w:endnote w:type="continuationSeparator" w:id="0">
    <w:p w14:paraId="1B93ACBF" w14:textId="77777777" w:rsidR="00F90963" w:rsidRDefault="00F90963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2892" w14:textId="77777777" w:rsidR="00293C58" w:rsidRDefault="00293C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7C1E" w14:textId="77777777" w:rsidR="00F90963" w:rsidRDefault="00F90963" w:rsidP="00C93AA5">
      <w:pPr>
        <w:spacing w:after="0" w:line="240" w:lineRule="auto"/>
      </w:pPr>
      <w:r>
        <w:separator/>
      </w:r>
    </w:p>
  </w:footnote>
  <w:footnote w:type="continuationSeparator" w:id="0">
    <w:p w14:paraId="4C7FB685" w14:textId="77777777" w:rsidR="00F90963" w:rsidRDefault="00F90963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1A60" w14:textId="77777777" w:rsidR="00293C58" w:rsidRDefault="00293C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BVBKbeVs5AR8iG1/qg5bKrARm07d2YLGutoHrlj5z4xDDBpVIz9TJB0Uxu1Qu4al6+dJnFhvZ/vtvnldOSgy8w==" w:salt="lqC8vEXjCsKnZoEPJPLZ5Q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22C14"/>
    <w:rsid w:val="00034B7C"/>
    <w:rsid w:val="000747B9"/>
    <w:rsid w:val="0014647C"/>
    <w:rsid w:val="00156596"/>
    <w:rsid w:val="001E7C27"/>
    <w:rsid w:val="00216C3B"/>
    <w:rsid w:val="00293C58"/>
    <w:rsid w:val="002D2BA5"/>
    <w:rsid w:val="002D7BCE"/>
    <w:rsid w:val="00300A21"/>
    <w:rsid w:val="003474B0"/>
    <w:rsid w:val="003C079A"/>
    <w:rsid w:val="00453802"/>
    <w:rsid w:val="00473870"/>
    <w:rsid w:val="004D44EB"/>
    <w:rsid w:val="00531A46"/>
    <w:rsid w:val="005B1941"/>
    <w:rsid w:val="005E744B"/>
    <w:rsid w:val="00696AF9"/>
    <w:rsid w:val="00697243"/>
    <w:rsid w:val="00714449"/>
    <w:rsid w:val="007A4A2A"/>
    <w:rsid w:val="0081622B"/>
    <w:rsid w:val="008354CC"/>
    <w:rsid w:val="00895BAF"/>
    <w:rsid w:val="00937BB3"/>
    <w:rsid w:val="009501B4"/>
    <w:rsid w:val="00971471"/>
    <w:rsid w:val="00994AC5"/>
    <w:rsid w:val="009D711E"/>
    <w:rsid w:val="00A05784"/>
    <w:rsid w:val="00A20D18"/>
    <w:rsid w:val="00A56E0B"/>
    <w:rsid w:val="00A85BB8"/>
    <w:rsid w:val="00AD5E43"/>
    <w:rsid w:val="00AE375A"/>
    <w:rsid w:val="00B37844"/>
    <w:rsid w:val="00C93AA5"/>
    <w:rsid w:val="00E14915"/>
    <w:rsid w:val="00E15D4E"/>
    <w:rsid w:val="00E37AA3"/>
    <w:rsid w:val="00E7558F"/>
    <w:rsid w:val="00E93EAE"/>
    <w:rsid w:val="00F90963"/>
    <w:rsid w:val="00FC452B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293C58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rsid w:val="00293C58"/>
    <w:pPr>
      <w:widowControl w:val="0"/>
      <w:spacing w:after="360" w:line="288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293C58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293C58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locked/>
    <w:rsid w:val="00293C58"/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Nagwek10">
    <w:name w:val="Nagłówek #1"/>
    <w:basedOn w:val="Normalny"/>
    <w:link w:val="Nagwek1"/>
    <w:rsid w:val="00293C58"/>
    <w:pPr>
      <w:widowControl w:val="0"/>
      <w:spacing w:after="26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Nagwek2">
    <w:name w:val="Nagłówek #2_"/>
    <w:basedOn w:val="Domylnaczcionkaakapitu"/>
    <w:link w:val="Nagwek20"/>
    <w:rsid w:val="00293C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Inne">
    <w:name w:val="Inne_"/>
    <w:basedOn w:val="Domylnaczcionkaakapitu"/>
    <w:link w:val="Inne0"/>
    <w:rsid w:val="00293C58"/>
    <w:rPr>
      <w:rFonts w:ascii="Times New Roman" w:eastAsia="Times New Roman" w:hAnsi="Times New Roman" w:cs="Times New Roman"/>
    </w:rPr>
  </w:style>
  <w:style w:type="character" w:customStyle="1" w:styleId="Nagwek3">
    <w:name w:val="Nagłówek #3_"/>
    <w:basedOn w:val="Domylnaczcionkaakapitu"/>
    <w:link w:val="Nagwek30"/>
    <w:rsid w:val="00293C58"/>
    <w:rPr>
      <w:rFonts w:ascii="Times New Roman" w:eastAsia="Times New Roman" w:hAnsi="Times New Roman" w:cs="Times New Roman"/>
      <w:b/>
      <w:bCs/>
    </w:rPr>
  </w:style>
  <w:style w:type="character" w:customStyle="1" w:styleId="Nagweklubstopka2">
    <w:name w:val="Nagłówek lub stopka (2)_"/>
    <w:basedOn w:val="Domylnaczcionkaakapitu"/>
    <w:link w:val="Nagweklubstopka20"/>
    <w:rsid w:val="00293C58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sid w:val="00293C58"/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293C58"/>
    <w:pPr>
      <w:widowControl w:val="0"/>
      <w:spacing w:after="2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ne0">
    <w:name w:val="Inne"/>
    <w:basedOn w:val="Normalny"/>
    <w:link w:val="Inne"/>
    <w:rsid w:val="00293C5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rsid w:val="00293C58"/>
    <w:pPr>
      <w:widowControl w:val="0"/>
      <w:spacing w:after="46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gweklubstopka20">
    <w:name w:val="Nagłówek lub stopka (2)"/>
    <w:basedOn w:val="Normalny"/>
    <w:link w:val="Nagweklubstopka2"/>
    <w:rsid w:val="00293C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293C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Tekstzastpczy">
    <w:name w:val="Placeholder Text"/>
    <w:basedOn w:val="Domylnaczcionkaakapitu"/>
    <w:uiPriority w:val="99"/>
    <w:semiHidden/>
    <w:rsid w:val="00E37A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02DD0-05E4-4A43-94D9-D8FC967C2632}"/>
      </w:docPartPr>
      <w:docPartBody>
        <w:p w:rsidR="001C0886" w:rsidRDefault="00CF4227">
          <w:r w:rsidRPr="001602D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27"/>
    <w:rsid w:val="001C0886"/>
    <w:rsid w:val="00C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42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32CC-7594-474C-9B00-9DEEC27B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SZABLON.dotx</Template>
  <TotalTime>1</TotalTime>
  <Pages>10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Dorota Styra-Kulasiewicz</cp:lastModifiedBy>
  <cp:revision>4</cp:revision>
  <cp:lastPrinted>2026-05-25T06:53:00Z</cp:lastPrinted>
  <dcterms:created xsi:type="dcterms:W3CDTF">2026-05-25T06:52:00Z</dcterms:created>
  <dcterms:modified xsi:type="dcterms:W3CDTF">2026-06-17T06:46:00Z</dcterms:modified>
</cp:coreProperties>
</file>