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E2AC" w14:textId="77777777" w:rsidR="00FC5FD1" w:rsidRDefault="00FC5FD1" w:rsidP="00FC5FD1">
      <w:pPr>
        <w:jc w:val="right"/>
        <w:rPr>
          <w:rFonts w:cstheme="minorHAnsi"/>
          <w:b/>
        </w:rPr>
      </w:pPr>
    </w:p>
    <w:p w14:paraId="15187001" w14:textId="57DA5528" w:rsidR="00FC5FD1" w:rsidRPr="00934041" w:rsidRDefault="00FC5FD1" w:rsidP="00FC5FD1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5</w:t>
      </w:r>
      <w:r w:rsidR="004B71AC">
        <w:rPr>
          <w:rFonts w:cstheme="minorHAnsi"/>
          <w:b/>
        </w:rPr>
        <w:t>b</w:t>
      </w:r>
      <w:r>
        <w:rPr>
          <w:rFonts w:cstheme="minorHAnsi"/>
          <w:b/>
        </w:rPr>
        <w:t xml:space="preserve"> do Regulaminu Praktyk</w:t>
      </w:r>
    </w:p>
    <w:p w14:paraId="29C58C83" w14:textId="77777777" w:rsidR="00FC5FD1" w:rsidRDefault="00FC5FD1" w:rsidP="0029176E">
      <w:pPr>
        <w:jc w:val="center"/>
        <w:rPr>
          <w:b/>
          <w:bCs/>
        </w:rPr>
      </w:pPr>
    </w:p>
    <w:p w14:paraId="6AB888A7" w14:textId="429660D3" w:rsidR="00C975D0" w:rsidRDefault="00C975D0" w:rsidP="00C975D0">
      <w:pPr>
        <w:pStyle w:val="Nagwek1"/>
        <w:jc w:val="center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OCENA PRAKTYKI DYDAKTYCZNEJ (specjalność nauczycielska)</w:t>
      </w:r>
    </w:p>
    <w:p w14:paraId="1E0D4E4E" w14:textId="77777777" w:rsidR="00C975D0" w:rsidRPr="00C975D0" w:rsidRDefault="00C975D0" w:rsidP="00C975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2"/>
        <w:gridCol w:w="6572"/>
      </w:tblGrid>
      <w:tr w:rsidR="00C975D0" w:rsidRPr="00280014" w14:paraId="20F32EF9" w14:textId="77777777" w:rsidTr="0036427B">
        <w:tc>
          <w:tcPr>
            <w:tcW w:w="1951" w:type="dxa"/>
          </w:tcPr>
          <w:p w14:paraId="445F6F3F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Student/ka:</w:t>
            </w:r>
          </w:p>
          <w:p w14:paraId="1C3B920A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p w14:paraId="345E4E6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</w:t>
            </w:r>
          </w:p>
        </w:tc>
      </w:tr>
      <w:tr w:rsidR="00C975D0" w:rsidRPr="00280014" w14:paraId="06C97751" w14:textId="77777777" w:rsidTr="0036427B">
        <w:tc>
          <w:tcPr>
            <w:tcW w:w="1951" w:type="dxa"/>
          </w:tcPr>
          <w:p w14:paraId="2C5DC09A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Okres praktyki:</w:t>
            </w:r>
          </w:p>
          <w:p w14:paraId="23B2ABFD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p w14:paraId="187CCCCC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od ...........................................do ..............................</w:t>
            </w:r>
          </w:p>
        </w:tc>
      </w:tr>
    </w:tbl>
    <w:p w14:paraId="79F323A8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I. Realizacja programu praktyki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305389" w:rsidRPr="00280014" w14:paraId="658A8993" w14:textId="77777777" w:rsidTr="00305389">
        <w:tc>
          <w:tcPr>
            <w:tcW w:w="6374" w:type="dxa"/>
          </w:tcPr>
          <w:p w14:paraId="7F6E2E67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działań</w:t>
            </w:r>
          </w:p>
        </w:tc>
        <w:tc>
          <w:tcPr>
            <w:tcW w:w="2126" w:type="dxa"/>
          </w:tcPr>
          <w:p w14:paraId="40F72D1D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Tak / Nie</w:t>
            </w:r>
          </w:p>
        </w:tc>
      </w:tr>
      <w:tr w:rsidR="00305389" w:rsidRPr="00280014" w14:paraId="416F8738" w14:textId="77777777" w:rsidTr="00305389">
        <w:tc>
          <w:tcPr>
            <w:tcW w:w="6374" w:type="dxa"/>
          </w:tcPr>
          <w:p w14:paraId="5E87EDDF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Zapoznanie się ze specyfiką zadań dydaktycznych realizowanych przez szkołę</w:t>
            </w:r>
          </w:p>
        </w:tc>
        <w:tc>
          <w:tcPr>
            <w:tcW w:w="2126" w:type="dxa"/>
          </w:tcPr>
          <w:p w14:paraId="1FBD6F9C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7B72C085" w14:textId="77777777" w:rsidTr="00305389">
        <w:tc>
          <w:tcPr>
            <w:tcW w:w="6374" w:type="dxa"/>
          </w:tcPr>
          <w:p w14:paraId="0686A0EB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Zapoznanie się ze sposobem funkcjonowania szkoły oraz organizacją jej pracy dydaktycznej</w:t>
            </w:r>
          </w:p>
        </w:tc>
        <w:tc>
          <w:tcPr>
            <w:tcW w:w="2126" w:type="dxa"/>
          </w:tcPr>
          <w:p w14:paraId="75D8063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7C587175" w14:textId="77777777" w:rsidTr="00305389">
        <w:tc>
          <w:tcPr>
            <w:tcW w:w="6374" w:type="dxa"/>
          </w:tcPr>
          <w:p w14:paraId="3C3E8D58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Zapoznanie się z zasadami prowadzenia dokumentacji dydaktycznej</w:t>
            </w:r>
          </w:p>
        </w:tc>
        <w:tc>
          <w:tcPr>
            <w:tcW w:w="2126" w:type="dxa"/>
          </w:tcPr>
          <w:p w14:paraId="46C12FED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6CA5601B" w14:textId="77777777" w:rsidTr="00305389">
        <w:tc>
          <w:tcPr>
            <w:tcW w:w="6374" w:type="dxa"/>
          </w:tcPr>
          <w:p w14:paraId="39A34E9F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Obserwacja lekcji przedmiotu oraz godzin wychowawczych</w:t>
            </w:r>
          </w:p>
        </w:tc>
        <w:tc>
          <w:tcPr>
            <w:tcW w:w="2126" w:type="dxa"/>
          </w:tcPr>
          <w:p w14:paraId="490C0194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16902809" w14:textId="77777777" w:rsidTr="00305389">
        <w:tc>
          <w:tcPr>
            <w:tcW w:w="6374" w:type="dxa"/>
          </w:tcPr>
          <w:p w14:paraId="7D1B2848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Uczestnictwo w zajęciach pozalekcyjnych i pozaszkolnych</w:t>
            </w:r>
          </w:p>
        </w:tc>
        <w:tc>
          <w:tcPr>
            <w:tcW w:w="2126" w:type="dxa"/>
          </w:tcPr>
          <w:p w14:paraId="15E53E35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5B7A2515" w14:textId="77777777" w:rsidTr="00305389">
        <w:tc>
          <w:tcPr>
            <w:tcW w:w="6374" w:type="dxa"/>
          </w:tcPr>
          <w:p w14:paraId="033044A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Uczestnictwo w działaniach opiekuńczo-wychowawczych nauczycieli</w:t>
            </w:r>
          </w:p>
        </w:tc>
        <w:tc>
          <w:tcPr>
            <w:tcW w:w="2126" w:type="dxa"/>
          </w:tcPr>
          <w:p w14:paraId="6DC5E1F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</w:tbl>
    <w:p w14:paraId="77ED867E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II. Ocena aktywności dydaktycznych (skala 2,0–5,0)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305389" w:rsidRPr="00280014" w14:paraId="39279F06" w14:textId="77777777" w:rsidTr="00305389">
        <w:tc>
          <w:tcPr>
            <w:tcW w:w="6374" w:type="dxa"/>
          </w:tcPr>
          <w:p w14:paraId="31B00EF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oceny</w:t>
            </w:r>
          </w:p>
        </w:tc>
        <w:tc>
          <w:tcPr>
            <w:tcW w:w="2126" w:type="dxa"/>
          </w:tcPr>
          <w:p w14:paraId="4A3A49A2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</w:t>
            </w:r>
          </w:p>
        </w:tc>
      </w:tr>
      <w:tr w:rsidR="00305389" w:rsidRPr="00280014" w14:paraId="1611EB5D" w14:textId="77777777" w:rsidTr="00305389">
        <w:tc>
          <w:tcPr>
            <w:tcW w:w="6374" w:type="dxa"/>
          </w:tcPr>
          <w:p w14:paraId="38DD8194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Planowanie i prowadzenie zajęć dydaktycznych pod nadzorem opiekuna</w:t>
            </w:r>
          </w:p>
        </w:tc>
        <w:tc>
          <w:tcPr>
            <w:tcW w:w="2126" w:type="dxa"/>
          </w:tcPr>
          <w:p w14:paraId="24C0DE03" w14:textId="74C347BE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5389" w:rsidRPr="00280014" w14:paraId="65046CBB" w14:textId="77777777" w:rsidTr="00305389">
        <w:tc>
          <w:tcPr>
            <w:tcW w:w="6374" w:type="dxa"/>
          </w:tcPr>
          <w:p w14:paraId="4E1038C9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Prowadzenie lub asystowanie w zajęciach indywidualnych (w tym SPE)</w:t>
            </w:r>
          </w:p>
        </w:tc>
        <w:tc>
          <w:tcPr>
            <w:tcW w:w="2126" w:type="dxa"/>
          </w:tcPr>
          <w:p w14:paraId="5F5F45C5" w14:textId="02A44B93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5389" w:rsidRPr="00280014" w14:paraId="1E64B287" w14:textId="77777777" w:rsidTr="00305389">
        <w:tc>
          <w:tcPr>
            <w:tcW w:w="6374" w:type="dxa"/>
          </w:tcPr>
          <w:p w14:paraId="376B51E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Analiza zajęć dydaktycznych i sytuacji pedagogicznych</w:t>
            </w:r>
          </w:p>
        </w:tc>
        <w:tc>
          <w:tcPr>
            <w:tcW w:w="2126" w:type="dxa"/>
          </w:tcPr>
          <w:p w14:paraId="2B3153B3" w14:textId="73F3EA24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5389" w:rsidRPr="00280014" w14:paraId="370D39BD" w14:textId="77777777" w:rsidTr="00305389">
        <w:tc>
          <w:tcPr>
            <w:tcW w:w="6374" w:type="dxa"/>
          </w:tcPr>
          <w:p w14:paraId="5BA5BAD5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Współdziałanie z opiekunem praktyki</w:t>
            </w:r>
          </w:p>
        </w:tc>
        <w:tc>
          <w:tcPr>
            <w:tcW w:w="2126" w:type="dxa"/>
          </w:tcPr>
          <w:p w14:paraId="7FFD64B4" w14:textId="5DFB1592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3DCCAD" w14:textId="77777777" w:rsidR="00C975D0" w:rsidRDefault="00C975D0" w:rsidP="00C975D0">
      <w:pPr>
        <w:pStyle w:val="Nagwek2"/>
        <w:rPr>
          <w:rFonts w:cstheme="majorHAnsi"/>
          <w:sz w:val="24"/>
          <w:szCs w:val="24"/>
        </w:rPr>
      </w:pPr>
    </w:p>
    <w:p w14:paraId="2124B541" w14:textId="2F972AF9" w:rsidR="00C975D0" w:rsidRDefault="00C975D0" w:rsidP="00C975D0">
      <w:pPr>
        <w:pStyle w:val="Nagwek2"/>
        <w:rPr>
          <w:rFonts w:cstheme="majorHAnsi"/>
          <w:sz w:val="24"/>
          <w:szCs w:val="24"/>
        </w:rPr>
      </w:pPr>
    </w:p>
    <w:p w14:paraId="55584C87" w14:textId="77777777" w:rsidR="008B1429" w:rsidRDefault="008B1429" w:rsidP="00C975D0">
      <w:pPr>
        <w:pStyle w:val="Nagwek2"/>
        <w:rPr>
          <w:rFonts w:cstheme="majorHAnsi"/>
          <w:sz w:val="24"/>
          <w:szCs w:val="24"/>
        </w:rPr>
      </w:pPr>
    </w:p>
    <w:p w14:paraId="75767118" w14:textId="77777777" w:rsidR="00C975D0" w:rsidRDefault="00C975D0" w:rsidP="00C975D0">
      <w:pPr>
        <w:pStyle w:val="Nagwek2"/>
        <w:rPr>
          <w:rFonts w:cstheme="majorHAnsi"/>
          <w:sz w:val="24"/>
          <w:szCs w:val="24"/>
        </w:rPr>
      </w:pPr>
    </w:p>
    <w:p w14:paraId="116CD451" w14:textId="047772A9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lastRenderedPageBreak/>
        <w:t>III. Charakterystyka studenta/ki (skala 2,0–5,0)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4"/>
        <w:gridCol w:w="1207"/>
        <w:gridCol w:w="1208"/>
        <w:gridCol w:w="1208"/>
        <w:gridCol w:w="1208"/>
        <w:gridCol w:w="1208"/>
        <w:gridCol w:w="971"/>
      </w:tblGrid>
      <w:tr w:rsidR="00C975D0" w:rsidRPr="00280014" w14:paraId="676D7960" w14:textId="77777777" w:rsidTr="0036427B">
        <w:tc>
          <w:tcPr>
            <w:tcW w:w="1501" w:type="dxa"/>
          </w:tcPr>
          <w:p w14:paraId="1719D3F0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Kryterium</w:t>
            </w:r>
          </w:p>
        </w:tc>
        <w:tc>
          <w:tcPr>
            <w:tcW w:w="1225" w:type="dxa"/>
          </w:tcPr>
          <w:p w14:paraId="54E44D9E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2,0</w:t>
            </w:r>
          </w:p>
        </w:tc>
        <w:tc>
          <w:tcPr>
            <w:tcW w:w="1226" w:type="dxa"/>
          </w:tcPr>
          <w:p w14:paraId="55827F6A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3,0</w:t>
            </w:r>
          </w:p>
        </w:tc>
        <w:tc>
          <w:tcPr>
            <w:tcW w:w="1226" w:type="dxa"/>
          </w:tcPr>
          <w:p w14:paraId="0A5ED742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3,5</w:t>
            </w:r>
          </w:p>
        </w:tc>
        <w:tc>
          <w:tcPr>
            <w:tcW w:w="1226" w:type="dxa"/>
          </w:tcPr>
          <w:p w14:paraId="7374B8F8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4,0</w:t>
            </w:r>
          </w:p>
        </w:tc>
        <w:tc>
          <w:tcPr>
            <w:tcW w:w="1226" w:type="dxa"/>
          </w:tcPr>
          <w:p w14:paraId="5FE8F28F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4,5</w:t>
            </w:r>
          </w:p>
        </w:tc>
        <w:tc>
          <w:tcPr>
            <w:tcW w:w="983" w:type="dxa"/>
          </w:tcPr>
          <w:p w14:paraId="06AE4A85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5,0</w:t>
            </w:r>
          </w:p>
        </w:tc>
      </w:tr>
      <w:tr w:rsidR="00C975D0" w:rsidRPr="00280014" w14:paraId="0C5318E7" w14:textId="77777777" w:rsidTr="0036427B">
        <w:tc>
          <w:tcPr>
            <w:tcW w:w="1501" w:type="dxa"/>
          </w:tcPr>
          <w:p w14:paraId="6DD6466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Punktualność</w:t>
            </w:r>
          </w:p>
        </w:tc>
        <w:tc>
          <w:tcPr>
            <w:tcW w:w="1225" w:type="dxa"/>
          </w:tcPr>
          <w:p w14:paraId="5057677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428DA88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E5463E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6888BBA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2F65221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55D94C5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975D0" w:rsidRPr="00280014" w14:paraId="1C4C975A" w14:textId="77777777" w:rsidTr="0036427B">
        <w:tc>
          <w:tcPr>
            <w:tcW w:w="1501" w:type="dxa"/>
          </w:tcPr>
          <w:p w14:paraId="6AEF013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Kultura osobista</w:t>
            </w:r>
          </w:p>
        </w:tc>
        <w:tc>
          <w:tcPr>
            <w:tcW w:w="1225" w:type="dxa"/>
          </w:tcPr>
          <w:p w14:paraId="6E0EE77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CD2682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EF30C6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D3033B3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D3C10CE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545D59D8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975D0" w:rsidRPr="00280014" w14:paraId="4381942B" w14:textId="77777777" w:rsidTr="0036427B">
        <w:tc>
          <w:tcPr>
            <w:tcW w:w="1501" w:type="dxa"/>
          </w:tcPr>
          <w:p w14:paraId="4157100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Umiejętność współpracy w grupie</w:t>
            </w:r>
          </w:p>
        </w:tc>
        <w:tc>
          <w:tcPr>
            <w:tcW w:w="1225" w:type="dxa"/>
          </w:tcPr>
          <w:p w14:paraId="440F404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1820B151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93F30A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839D09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D0499A8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6487A99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975D0" w:rsidRPr="00280014" w14:paraId="5C8FCF28" w14:textId="77777777" w:rsidTr="0036427B">
        <w:tc>
          <w:tcPr>
            <w:tcW w:w="1501" w:type="dxa"/>
          </w:tcPr>
          <w:p w14:paraId="5D1E03B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Stosunek do wyznaczonych zadań</w:t>
            </w:r>
          </w:p>
        </w:tc>
        <w:tc>
          <w:tcPr>
            <w:tcW w:w="1225" w:type="dxa"/>
          </w:tcPr>
          <w:p w14:paraId="6380A7D7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9B3DDB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44C891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733531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707E4F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44E6928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140B1F61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IV. Uwagi dodatkowe/opcjonalnie</w:t>
      </w:r>
    </w:p>
    <w:p w14:paraId="09BF8AA8" w14:textId="184A4845" w:rsidR="00C975D0" w:rsidRPr="00280014" w:rsidRDefault="00C975D0" w:rsidP="00C975D0">
      <w:pPr>
        <w:rPr>
          <w:sz w:val="24"/>
          <w:szCs w:val="24"/>
        </w:rPr>
      </w:pPr>
      <w:r w:rsidRPr="002800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70E46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V. Ocena końcowa praktyki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1"/>
        <w:gridCol w:w="5303"/>
      </w:tblGrid>
      <w:tr w:rsidR="00C975D0" w:rsidRPr="00280014" w14:paraId="1733C7AC" w14:textId="77777777" w:rsidTr="0036427B">
        <w:tc>
          <w:tcPr>
            <w:tcW w:w="3227" w:type="dxa"/>
          </w:tcPr>
          <w:p w14:paraId="1F2B529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 końcowa:</w:t>
            </w:r>
          </w:p>
          <w:p w14:paraId="5C0C6FC7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42907F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23BDC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75D0" w:rsidRPr="00280014" w14:paraId="0EBBD4F4" w14:textId="77777777" w:rsidTr="0036427B">
        <w:tc>
          <w:tcPr>
            <w:tcW w:w="3227" w:type="dxa"/>
          </w:tcPr>
          <w:p w14:paraId="387FBF31" w14:textId="7C70D0D6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Podpis opiekuna </w:t>
            </w:r>
            <w:r w:rsidR="009453D9">
              <w:rPr>
                <w:rFonts w:asciiTheme="majorHAnsi" w:hAnsiTheme="majorHAnsi" w:cstheme="majorHAnsi"/>
                <w:sz w:val="24"/>
                <w:szCs w:val="24"/>
              </w:rPr>
              <w:t>praktykantki/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praktykanta:</w:t>
            </w:r>
          </w:p>
          <w:p w14:paraId="17D68D0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EBF67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235A24C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424E1F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75D0" w:rsidRPr="00280014" w14:paraId="31A8777A" w14:textId="77777777" w:rsidTr="0036427B">
        <w:tc>
          <w:tcPr>
            <w:tcW w:w="3227" w:type="dxa"/>
          </w:tcPr>
          <w:p w14:paraId="56E5586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Podpis Dyrektora szkoły:</w:t>
            </w:r>
          </w:p>
          <w:p w14:paraId="377C3C8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2A14B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4D69103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9ED043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4A864D" w14:textId="77777777" w:rsidR="0029176E" w:rsidRPr="00937BB3" w:rsidRDefault="0029176E" w:rsidP="00C975D0">
      <w:pPr>
        <w:jc w:val="center"/>
      </w:pPr>
    </w:p>
    <w:sectPr w:rsidR="0029176E" w:rsidRPr="00937BB3" w:rsidSect="00E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4102" w14:textId="77777777" w:rsidR="00F62FD2" w:rsidRDefault="00F62FD2" w:rsidP="00C93AA5">
      <w:pPr>
        <w:spacing w:after="0" w:line="240" w:lineRule="auto"/>
      </w:pPr>
      <w:r>
        <w:separator/>
      </w:r>
    </w:p>
  </w:endnote>
  <w:endnote w:type="continuationSeparator" w:id="0">
    <w:p w14:paraId="6AEA5A1C" w14:textId="77777777" w:rsidR="00F62FD2" w:rsidRDefault="00F62FD2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8A60" w14:textId="77777777" w:rsidR="00F62FD2" w:rsidRDefault="00F62FD2" w:rsidP="00C93AA5">
      <w:pPr>
        <w:spacing w:after="0" w:line="240" w:lineRule="auto"/>
      </w:pPr>
      <w:r>
        <w:separator/>
      </w:r>
    </w:p>
  </w:footnote>
  <w:footnote w:type="continuationSeparator" w:id="0">
    <w:p w14:paraId="3A6FEBEA" w14:textId="77777777" w:rsidR="00F62FD2" w:rsidRDefault="00F62FD2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22C14"/>
    <w:rsid w:val="000747B9"/>
    <w:rsid w:val="00102799"/>
    <w:rsid w:val="0014647C"/>
    <w:rsid w:val="00156596"/>
    <w:rsid w:val="00186C94"/>
    <w:rsid w:val="001E17EA"/>
    <w:rsid w:val="001E7C27"/>
    <w:rsid w:val="0029176E"/>
    <w:rsid w:val="002D2BA5"/>
    <w:rsid w:val="002D7BCE"/>
    <w:rsid w:val="00300A21"/>
    <w:rsid w:val="00305389"/>
    <w:rsid w:val="003474B0"/>
    <w:rsid w:val="003C079A"/>
    <w:rsid w:val="00410AF7"/>
    <w:rsid w:val="00453802"/>
    <w:rsid w:val="00473870"/>
    <w:rsid w:val="004A0C97"/>
    <w:rsid w:val="004B71AC"/>
    <w:rsid w:val="004D44EB"/>
    <w:rsid w:val="00531A46"/>
    <w:rsid w:val="005B1941"/>
    <w:rsid w:val="005E744B"/>
    <w:rsid w:val="00697243"/>
    <w:rsid w:val="00714449"/>
    <w:rsid w:val="007A4A2A"/>
    <w:rsid w:val="0081622B"/>
    <w:rsid w:val="008354CC"/>
    <w:rsid w:val="0085376F"/>
    <w:rsid w:val="00895BAF"/>
    <w:rsid w:val="008B1429"/>
    <w:rsid w:val="00937BB3"/>
    <w:rsid w:val="009453D9"/>
    <w:rsid w:val="009501B4"/>
    <w:rsid w:val="00971471"/>
    <w:rsid w:val="00994AC5"/>
    <w:rsid w:val="009D711E"/>
    <w:rsid w:val="00A05784"/>
    <w:rsid w:val="00A20D18"/>
    <w:rsid w:val="00A56E0B"/>
    <w:rsid w:val="00AD5E43"/>
    <w:rsid w:val="00AE375A"/>
    <w:rsid w:val="00C93AA5"/>
    <w:rsid w:val="00C975D0"/>
    <w:rsid w:val="00E14915"/>
    <w:rsid w:val="00E15D4E"/>
    <w:rsid w:val="00E7558F"/>
    <w:rsid w:val="00E93EAE"/>
    <w:rsid w:val="00EB37E3"/>
    <w:rsid w:val="00F62FD2"/>
    <w:rsid w:val="00FC452B"/>
    <w:rsid w:val="00FC5FD1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91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table" w:styleId="Tabela-Siatka">
    <w:name w:val="Table Grid"/>
    <w:basedOn w:val="Standardowy"/>
    <w:uiPriority w:val="59"/>
    <w:rsid w:val="00E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917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C97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</Template>
  <TotalTime>8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7</cp:revision>
  <cp:lastPrinted>2023-12-20T07:19:00Z</cp:lastPrinted>
  <dcterms:created xsi:type="dcterms:W3CDTF">2026-01-08T10:54:00Z</dcterms:created>
  <dcterms:modified xsi:type="dcterms:W3CDTF">2026-01-15T10:04:00Z</dcterms:modified>
</cp:coreProperties>
</file>