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E2AC" w14:textId="77777777" w:rsidR="00FC5FD1" w:rsidRDefault="00FC5FD1" w:rsidP="00FC5FD1">
      <w:pPr>
        <w:jc w:val="right"/>
        <w:rPr>
          <w:rFonts w:cstheme="minorHAnsi"/>
          <w:b/>
        </w:rPr>
      </w:pPr>
    </w:p>
    <w:p w14:paraId="15187001" w14:textId="7324AB2E" w:rsidR="00FC5FD1" w:rsidRPr="00934041" w:rsidRDefault="00FC5FD1" w:rsidP="00FC5FD1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5</w:t>
      </w:r>
      <w:r w:rsidR="00EA7F37">
        <w:rPr>
          <w:rFonts w:cstheme="minorHAnsi"/>
          <w:b/>
        </w:rPr>
        <w:t>c</w:t>
      </w:r>
      <w:r>
        <w:rPr>
          <w:rFonts w:cstheme="minorHAnsi"/>
          <w:b/>
        </w:rPr>
        <w:t xml:space="preserve"> do Regulaminu Praktyk</w:t>
      </w:r>
    </w:p>
    <w:p w14:paraId="29C58C83" w14:textId="77777777" w:rsidR="00FC5FD1" w:rsidRDefault="00FC5FD1" w:rsidP="0029176E">
      <w:pPr>
        <w:jc w:val="center"/>
        <w:rPr>
          <w:b/>
          <w:bCs/>
        </w:rPr>
      </w:pPr>
    </w:p>
    <w:p w14:paraId="34D74D53" w14:textId="1D5F7395" w:rsidR="00EB37E3" w:rsidRPr="0029176E" w:rsidRDefault="00A16D5A" w:rsidP="00A16D5A">
      <w:pPr>
        <w:rPr>
          <w:b/>
          <w:bCs/>
        </w:rPr>
      </w:pPr>
      <w:r>
        <w:rPr>
          <w:b/>
          <w:bCs/>
        </w:rPr>
        <w:t>I.</w:t>
      </w:r>
      <w:r w:rsidR="00EB37E3" w:rsidRPr="0029176E">
        <w:rPr>
          <w:b/>
          <w:bCs/>
        </w:rPr>
        <w:t>Ocena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B37E3" w:rsidRPr="0029176E" w14:paraId="2DEC56B8" w14:textId="77777777" w:rsidTr="0029176E">
        <w:tc>
          <w:tcPr>
            <w:tcW w:w="2263" w:type="dxa"/>
          </w:tcPr>
          <w:p w14:paraId="234FFA88" w14:textId="616323C3" w:rsidR="00EB37E3" w:rsidRPr="0029176E" w:rsidRDefault="0029176E" w:rsidP="00937BB3">
            <w:r w:rsidRPr="0029176E">
              <w:rPr>
                <w:rFonts w:cstheme="minorHAnsi"/>
              </w:rPr>
              <w:t>Student/ka:</w:t>
            </w:r>
          </w:p>
        </w:tc>
        <w:tc>
          <w:tcPr>
            <w:tcW w:w="6231" w:type="dxa"/>
          </w:tcPr>
          <w:p w14:paraId="4E4AFD83" w14:textId="77777777" w:rsidR="00EB37E3" w:rsidRPr="0029176E" w:rsidRDefault="00EB37E3" w:rsidP="00937BB3"/>
        </w:tc>
      </w:tr>
      <w:tr w:rsidR="00EB37E3" w14:paraId="7D5DCCA4" w14:textId="77777777" w:rsidTr="0029176E">
        <w:tc>
          <w:tcPr>
            <w:tcW w:w="2263" w:type="dxa"/>
          </w:tcPr>
          <w:p w14:paraId="5EC7994C" w14:textId="460FE361" w:rsidR="00EB37E3" w:rsidRDefault="0029176E" w:rsidP="00937BB3">
            <w:r>
              <w:t>Okres praktyki:</w:t>
            </w:r>
          </w:p>
        </w:tc>
        <w:tc>
          <w:tcPr>
            <w:tcW w:w="6231" w:type="dxa"/>
          </w:tcPr>
          <w:p w14:paraId="2A50EB40" w14:textId="77777777" w:rsidR="00EB37E3" w:rsidRDefault="00EB37E3" w:rsidP="00937BB3"/>
        </w:tc>
      </w:tr>
    </w:tbl>
    <w:p w14:paraId="55D01477" w14:textId="0493C8EE" w:rsidR="00EB37E3" w:rsidRDefault="00EB37E3" w:rsidP="00937BB3"/>
    <w:p w14:paraId="348FF5C1" w14:textId="4D3CD304" w:rsidR="00EB37E3" w:rsidRPr="0029176E" w:rsidRDefault="00A16D5A" w:rsidP="00A16D5A">
      <w:pPr>
        <w:rPr>
          <w:b/>
          <w:bCs/>
        </w:rPr>
      </w:pPr>
      <w:r>
        <w:rPr>
          <w:b/>
          <w:bCs/>
        </w:rPr>
        <w:t>II.</w:t>
      </w:r>
      <w:r w:rsidR="00EB37E3" w:rsidRPr="0029176E">
        <w:rPr>
          <w:b/>
          <w:bCs/>
        </w:rPr>
        <w:t>Ocena realizacji efektów 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B37E3" w14:paraId="2BE5E28E" w14:textId="77777777" w:rsidTr="00EB37E3">
        <w:tc>
          <w:tcPr>
            <w:tcW w:w="2831" w:type="dxa"/>
          </w:tcPr>
          <w:p w14:paraId="00D143BD" w14:textId="7D981287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Obszar/Efekty uczenia się</w:t>
            </w:r>
          </w:p>
        </w:tc>
        <w:tc>
          <w:tcPr>
            <w:tcW w:w="2831" w:type="dxa"/>
          </w:tcPr>
          <w:p w14:paraId="772067B3" w14:textId="7A6FFF05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Opis</w:t>
            </w:r>
          </w:p>
        </w:tc>
        <w:tc>
          <w:tcPr>
            <w:tcW w:w="2832" w:type="dxa"/>
          </w:tcPr>
          <w:p w14:paraId="31372727" w14:textId="592E4F5F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Ocena</w:t>
            </w:r>
          </w:p>
        </w:tc>
      </w:tr>
      <w:tr w:rsidR="00EB37E3" w14:paraId="2EA7CCA3" w14:textId="77777777" w:rsidTr="00EB37E3">
        <w:tc>
          <w:tcPr>
            <w:tcW w:w="2831" w:type="dxa"/>
          </w:tcPr>
          <w:p w14:paraId="2D311DD4" w14:textId="706B0976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Wiedza</w:t>
            </w:r>
          </w:p>
        </w:tc>
        <w:tc>
          <w:tcPr>
            <w:tcW w:w="2831" w:type="dxa"/>
          </w:tcPr>
          <w:p w14:paraId="5052295A" w14:textId="61BBE0F4" w:rsidR="00EB37E3" w:rsidRDefault="0029176E" w:rsidP="00937BB3">
            <w:r w:rsidRPr="00F7282A">
              <w:rPr>
                <w:rFonts w:eastAsia="Times New Roman" w:cstheme="minorHAnsi"/>
              </w:rPr>
              <w:t>Student/ka poszerzył/a swoją wiedzę w zakresie przygotowania do zawodu, zgodnie z kierunkiem studiów oraz programem praktyki.</w:t>
            </w:r>
          </w:p>
        </w:tc>
        <w:tc>
          <w:tcPr>
            <w:tcW w:w="2832" w:type="dxa"/>
          </w:tcPr>
          <w:p w14:paraId="7B094BA4" w14:textId="5F32D4BD" w:rsidR="00EB37E3" w:rsidRDefault="0029176E" w:rsidP="00937BB3"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bardzo dobra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dobra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dostateczna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niedostateczna</w:t>
            </w:r>
          </w:p>
        </w:tc>
      </w:tr>
      <w:tr w:rsidR="00EB37E3" w14:paraId="1DED2FED" w14:textId="77777777" w:rsidTr="00EB37E3">
        <w:tc>
          <w:tcPr>
            <w:tcW w:w="2831" w:type="dxa"/>
          </w:tcPr>
          <w:p w14:paraId="76625F01" w14:textId="7942146E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Umiejętności</w:t>
            </w:r>
          </w:p>
        </w:tc>
        <w:tc>
          <w:tcPr>
            <w:tcW w:w="2831" w:type="dxa"/>
          </w:tcPr>
          <w:p w14:paraId="36E3A8BE" w14:textId="3070F1B0" w:rsidR="00EB37E3" w:rsidRDefault="0029176E" w:rsidP="00937BB3">
            <w:r w:rsidRPr="00F7282A">
              <w:rPr>
                <w:rFonts w:eastAsia="Times New Roman" w:cstheme="minorHAnsi"/>
              </w:rPr>
              <w:t>Student/ka rozwinął/ęła umiejętności praktyczne związane z wykonywaniem zadań zawodowych, właściwych dla kierunku studiów oraz profilu kształcenia.</w:t>
            </w:r>
          </w:p>
        </w:tc>
        <w:tc>
          <w:tcPr>
            <w:tcW w:w="2832" w:type="dxa"/>
          </w:tcPr>
          <w:p w14:paraId="56CD52C5" w14:textId="0853D9DB" w:rsidR="00EB37E3" w:rsidRDefault="0029176E" w:rsidP="00937BB3"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bardzo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dostateczne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niedostateczne</w:t>
            </w:r>
          </w:p>
        </w:tc>
      </w:tr>
      <w:tr w:rsidR="00EB37E3" w14:paraId="5C4525B5" w14:textId="77777777" w:rsidTr="00EB37E3">
        <w:tc>
          <w:tcPr>
            <w:tcW w:w="2831" w:type="dxa"/>
          </w:tcPr>
          <w:p w14:paraId="2F546134" w14:textId="7C10FEC6" w:rsidR="00EB37E3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Kompetencje społeczne</w:t>
            </w:r>
          </w:p>
        </w:tc>
        <w:tc>
          <w:tcPr>
            <w:tcW w:w="2831" w:type="dxa"/>
          </w:tcPr>
          <w:p w14:paraId="5321D404" w14:textId="014C2CBD" w:rsidR="00EB37E3" w:rsidRDefault="0029176E" w:rsidP="00937BB3">
            <w:r w:rsidRPr="00F7282A">
              <w:rPr>
                <w:rFonts w:eastAsia="Times New Roman" w:cstheme="minorHAnsi"/>
              </w:rPr>
              <w:t>Student/ka poszerzył/a kompetencje społeczne, w szczególności w zakresie odpowiedzialności zawodowej, dyscypliny pracy, komunikacji oraz współpracy w środowisku pracy.</w:t>
            </w:r>
          </w:p>
        </w:tc>
        <w:tc>
          <w:tcPr>
            <w:tcW w:w="2832" w:type="dxa"/>
          </w:tcPr>
          <w:p w14:paraId="53CF8C45" w14:textId="388CEDAB" w:rsidR="00EB37E3" w:rsidRDefault="0029176E" w:rsidP="00937BB3"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bardzo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dobre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dostateczne </w:t>
            </w:r>
            <w:r w:rsidRPr="00F7282A">
              <w:rPr>
                <w:rFonts w:eastAsia="Times New Roman" w:cstheme="minorHAnsi"/>
              </w:rPr>
              <w:br/>
            </w:r>
            <w:r w:rsidRPr="00F7282A">
              <w:rPr>
                <w:rFonts w:ascii="Segoe UI Symbol" w:eastAsia="Times New Roman" w:hAnsi="Segoe UI Symbol" w:cs="Segoe UI Symbol"/>
              </w:rPr>
              <w:t>☐</w:t>
            </w:r>
            <w:r w:rsidRPr="00F7282A">
              <w:rPr>
                <w:rFonts w:eastAsia="Times New Roman" w:cstheme="minorHAnsi"/>
              </w:rPr>
              <w:t xml:space="preserve"> niedostateczne</w:t>
            </w:r>
          </w:p>
        </w:tc>
      </w:tr>
    </w:tbl>
    <w:p w14:paraId="0B0FEA30" w14:textId="40F3A593" w:rsidR="00EB37E3" w:rsidRDefault="00EB37E3" w:rsidP="00937BB3"/>
    <w:p w14:paraId="06E1772F" w14:textId="11C2A600" w:rsidR="00186C94" w:rsidRPr="0029176E" w:rsidRDefault="00A16D5A" w:rsidP="00186C9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i/>
          <w:iCs/>
        </w:rPr>
      </w:pPr>
      <w:r>
        <w:rPr>
          <w:rFonts w:eastAsia="Times New Roman" w:cstheme="minorHAnsi"/>
          <w:b/>
          <w:bCs/>
        </w:rPr>
        <w:t>III.</w:t>
      </w:r>
      <w:r w:rsidR="00186C94" w:rsidRPr="0029176E">
        <w:rPr>
          <w:rFonts w:eastAsia="Times New Roman" w:cstheme="minorHAnsi"/>
          <w:b/>
          <w:bCs/>
        </w:rPr>
        <w:t>Opinia szczegółowa o praktykancie – ocena punktowa</w:t>
      </w:r>
      <w:r w:rsidR="00186C94" w:rsidRPr="0029176E">
        <w:rPr>
          <w:rFonts w:eastAsia="Times New Roman" w:cstheme="minorHAnsi"/>
          <w:b/>
          <w:bCs/>
          <w:color w:val="FF0000"/>
        </w:rPr>
        <w:br/>
      </w:r>
      <w:r w:rsidR="00186C94" w:rsidRPr="0029176E">
        <w:rPr>
          <w:rFonts w:eastAsia="Times New Roman" w:cstheme="minorHAnsi"/>
          <w:i/>
          <w:iCs/>
        </w:rPr>
        <w:t>(skala: 2,0 – niedostateczny; 3,0 – dostateczny; 3,5 – dostateczny plus; 4,0 – dobry; 4,5 – dobry plus; 5,0 – bardzo dobry)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567"/>
        <w:gridCol w:w="567"/>
        <w:gridCol w:w="567"/>
        <w:gridCol w:w="561"/>
      </w:tblGrid>
      <w:tr w:rsidR="00186C94" w14:paraId="09B9C995" w14:textId="77777777" w:rsidTr="0029176E">
        <w:tc>
          <w:tcPr>
            <w:tcW w:w="5098" w:type="dxa"/>
          </w:tcPr>
          <w:p w14:paraId="45A561DA" w14:textId="5A6F6E2E" w:rsidR="00186C94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Kryterium</w:t>
            </w:r>
          </w:p>
        </w:tc>
        <w:tc>
          <w:tcPr>
            <w:tcW w:w="567" w:type="dxa"/>
          </w:tcPr>
          <w:p w14:paraId="74A7C148" w14:textId="527376FC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567" w:type="dxa"/>
          </w:tcPr>
          <w:p w14:paraId="62AEE63C" w14:textId="0B436E9F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  <w:tc>
          <w:tcPr>
            <w:tcW w:w="567" w:type="dxa"/>
          </w:tcPr>
          <w:p w14:paraId="6AC36808" w14:textId="25AFE59F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567" w:type="dxa"/>
          </w:tcPr>
          <w:p w14:paraId="657AEBBF" w14:textId="471D72FB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  <w:tc>
          <w:tcPr>
            <w:tcW w:w="567" w:type="dxa"/>
          </w:tcPr>
          <w:p w14:paraId="37B2ED5B" w14:textId="372D41BE" w:rsidR="00186C94" w:rsidRPr="0029176E" w:rsidRDefault="0029176E" w:rsidP="00937BB3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561" w:type="dxa"/>
          </w:tcPr>
          <w:p w14:paraId="66489645" w14:textId="5E2E2DBA" w:rsidR="00186C94" w:rsidRPr="0029176E" w:rsidRDefault="0029176E" w:rsidP="00937BB3">
            <w:pPr>
              <w:rPr>
                <w:b/>
                <w:bCs/>
              </w:rPr>
            </w:pPr>
            <w:r w:rsidRPr="0029176E">
              <w:rPr>
                <w:b/>
                <w:bCs/>
              </w:rPr>
              <w:t>5,0</w:t>
            </w:r>
          </w:p>
        </w:tc>
      </w:tr>
      <w:tr w:rsidR="0029176E" w14:paraId="7F3D145B" w14:textId="77777777" w:rsidTr="0029176E">
        <w:tc>
          <w:tcPr>
            <w:tcW w:w="5098" w:type="dxa"/>
          </w:tcPr>
          <w:p w14:paraId="37771DEA" w14:textId="65A75A69" w:rsidR="0029176E" w:rsidRDefault="0029176E" w:rsidP="0029176E">
            <w:r>
              <w:t>Stosunek do wyznaczonych</w:t>
            </w:r>
            <w:r w:rsidR="00FC5FD1">
              <w:t xml:space="preserve"> zadań i dyscyplina pracy</w:t>
            </w:r>
          </w:p>
        </w:tc>
        <w:tc>
          <w:tcPr>
            <w:tcW w:w="567" w:type="dxa"/>
          </w:tcPr>
          <w:p w14:paraId="6FC36A1B" w14:textId="4B3F2F46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36CA6E51" w14:textId="52056D44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EF6F178" w14:textId="353DA591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329A4C7B" w14:textId="190579AE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6474D3E3" w14:textId="0219BF1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70F1970F" w14:textId="30C37ACA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  <w:tr w:rsidR="0029176E" w14:paraId="46AD7583" w14:textId="77777777" w:rsidTr="0029176E">
        <w:tc>
          <w:tcPr>
            <w:tcW w:w="5098" w:type="dxa"/>
          </w:tcPr>
          <w:p w14:paraId="6542D547" w14:textId="30E46262" w:rsidR="0029176E" w:rsidRDefault="00FC5FD1" w:rsidP="0029176E">
            <w:r w:rsidRPr="00F7282A">
              <w:rPr>
                <w:rFonts w:eastAsia="Times New Roman" w:cstheme="minorHAnsi"/>
              </w:rPr>
              <w:t xml:space="preserve">Prowadzenie dokumentacji związanej </w:t>
            </w:r>
            <w:r w:rsidRPr="00F7282A">
              <w:rPr>
                <w:rFonts w:eastAsia="Times New Roman" w:cstheme="minorHAnsi"/>
              </w:rPr>
              <w:br/>
              <w:t>z realizacją praktyki</w:t>
            </w:r>
          </w:p>
        </w:tc>
        <w:tc>
          <w:tcPr>
            <w:tcW w:w="567" w:type="dxa"/>
          </w:tcPr>
          <w:p w14:paraId="4FFCE620" w14:textId="226F68A3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34153198" w14:textId="270E06F7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C1C5123" w14:textId="602DEBB9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5561790A" w14:textId="5CB908AC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176D5FDC" w14:textId="418EA0FA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5A032BA0" w14:textId="17C25F47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  <w:tr w:rsidR="0029176E" w14:paraId="5C5B8B47" w14:textId="77777777" w:rsidTr="0029176E">
        <w:tc>
          <w:tcPr>
            <w:tcW w:w="5098" w:type="dxa"/>
          </w:tcPr>
          <w:p w14:paraId="0781FB02" w14:textId="3E09A7C0" w:rsidR="0029176E" w:rsidRDefault="00FC5FD1" w:rsidP="0029176E">
            <w:r w:rsidRPr="00F7282A">
              <w:rPr>
                <w:rFonts w:eastAsia="Times New Roman" w:cstheme="minorHAnsi"/>
              </w:rPr>
              <w:t xml:space="preserve">Przejawiana inicjatywa i samodzielność </w:t>
            </w:r>
            <w:r w:rsidRPr="00F7282A">
              <w:rPr>
                <w:rFonts w:eastAsia="Times New Roman" w:cstheme="minorHAnsi"/>
              </w:rPr>
              <w:br/>
              <w:t>w wykonywaniu zadań</w:t>
            </w:r>
          </w:p>
        </w:tc>
        <w:tc>
          <w:tcPr>
            <w:tcW w:w="567" w:type="dxa"/>
          </w:tcPr>
          <w:p w14:paraId="20873C18" w14:textId="064BBB3F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F191951" w14:textId="225B14CA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0ED25E6" w14:textId="1B39518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4D3AA92" w14:textId="00F853F6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6743577D" w14:textId="51B9C5E4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1D804173" w14:textId="5EE9A2E4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  <w:tr w:rsidR="0029176E" w14:paraId="26D62602" w14:textId="77777777" w:rsidTr="0029176E">
        <w:tc>
          <w:tcPr>
            <w:tcW w:w="5098" w:type="dxa"/>
          </w:tcPr>
          <w:p w14:paraId="3EFB0CF7" w14:textId="4CF4A832" w:rsidR="0029176E" w:rsidRDefault="00FC5FD1" w:rsidP="0029176E">
            <w:r w:rsidRPr="00F7282A">
              <w:rPr>
                <w:rFonts w:eastAsia="Times New Roman" w:cstheme="minorHAnsi"/>
              </w:rPr>
              <w:t>Kultura osobista oraz umiejętność współpracy w środowisku pracy</w:t>
            </w:r>
          </w:p>
        </w:tc>
        <w:tc>
          <w:tcPr>
            <w:tcW w:w="567" w:type="dxa"/>
          </w:tcPr>
          <w:p w14:paraId="402D4855" w14:textId="3B362A6B" w:rsidR="0029176E" w:rsidRDefault="00FC5FD1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43CAE3C" w14:textId="05342F8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46F506F8" w14:textId="3E0EE9D0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41192366" w14:textId="5D2C9FC3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C6FC895" w14:textId="13F9D575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1" w:type="dxa"/>
          </w:tcPr>
          <w:p w14:paraId="676EF5BC" w14:textId="727EA645" w:rsidR="0029176E" w:rsidRDefault="0029176E" w:rsidP="0029176E">
            <w:r w:rsidRPr="00F7282A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8CAED5A" w14:textId="77777777" w:rsidR="00FC5FD1" w:rsidRDefault="00FC5FD1" w:rsidP="0029176E">
      <w:pPr>
        <w:pStyle w:val="Nagwek2"/>
        <w:rPr>
          <w:rFonts w:asciiTheme="minorHAnsi" w:hAnsiTheme="minorHAnsi" w:cstheme="minorHAnsi"/>
          <w:sz w:val="16"/>
          <w:szCs w:val="16"/>
        </w:rPr>
      </w:pPr>
    </w:p>
    <w:p w14:paraId="252EB17B" w14:textId="1F6A1250" w:rsidR="0029176E" w:rsidRPr="00FC5FD1" w:rsidRDefault="00A16D5A" w:rsidP="0029176E">
      <w:pPr>
        <w:pStyle w:val="Nagwek2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IV.</w:t>
      </w:r>
      <w:r w:rsidR="0029176E" w:rsidRPr="00FC5FD1">
        <w:rPr>
          <w:rFonts w:asciiTheme="minorHAnsi" w:hAnsiTheme="minorHAnsi" w:cstheme="minorHAnsi"/>
          <w:sz w:val="22"/>
          <w:szCs w:val="22"/>
        </w:rPr>
        <w:t>Uwagi dodatkowe/opcjonalnie</w:t>
      </w:r>
      <w:r w:rsidR="00FC5FD1">
        <w:rPr>
          <w:rFonts w:asciiTheme="minorHAnsi" w:hAnsiTheme="minorHAnsi" w:cstheme="minorHAnsi"/>
          <w:sz w:val="22"/>
          <w:szCs w:val="22"/>
        </w:rPr>
        <w:t xml:space="preserve"> </w:t>
      </w:r>
      <w:r w:rsidR="00FC5FD1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3BFE2" w14:textId="0580A9A9" w:rsidR="00EB37E3" w:rsidRPr="00FC5FD1" w:rsidRDefault="00A16D5A" w:rsidP="00937B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V.</w:t>
      </w:r>
      <w:r w:rsidR="0029176E" w:rsidRPr="00FC5FD1">
        <w:rPr>
          <w:rFonts w:cstheme="minorHAnsi"/>
          <w:b/>
          <w:bCs/>
        </w:rPr>
        <w:t>Ocena końcowa praktyki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9176E" w14:paraId="2C5F526C" w14:textId="77777777" w:rsidTr="00FC5FD1">
        <w:tc>
          <w:tcPr>
            <w:tcW w:w="2972" w:type="dxa"/>
          </w:tcPr>
          <w:p w14:paraId="77FB7EAF" w14:textId="7DF9AB69" w:rsidR="0029176E" w:rsidRDefault="00FC5FD1" w:rsidP="00937BB3">
            <w:r w:rsidRPr="00F7282A">
              <w:rPr>
                <w:rFonts w:cstheme="minorHAnsi"/>
              </w:rPr>
              <w:t>Ocena końcowa:</w:t>
            </w:r>
          </w:p>
        </w:tc>
        <w:tc>
          <w:tcPr>
            <w:tcW w:w="5522" w:type="dxa"/>
          </w:tcPr>
          <w:p w14:paraId="0637F930" w14:textId="77777777" w:rsidR="0029176E" w:rsidRDefault="0029176E" w:rsidP="00937BB3"/>
        </w:tc>
      </w:tr>
      <w:tr w:rsidR="0029176E" w14:paraId="7C5778E4" w14:textId="77777777" w:rsidTr="00FC5FD1">
        <w:tc>
          <w:tcPr>
            <w:tcW w:w="2972" w:type="dxa"/>
          </w:tcPr>
          <w:p w14:paraId="2A519686" w14:textId="77777777" w:rsidR="00FC5FD1" w:rsidRPr="00F7282A" w:rsidRDefault="00FC5FD1" w:rsidP="00FC5FD1">
            <w:pPr>
              <w:rPr>
                <w:rFonts w:cstheme="minorHAnsi"/>
              </w:rPr>
            </w:pPr>
            <w:r w:rsidRPr="00F7282A">
              <w:rPr>
                <w:rFonts w:cstheme="minorHAnsi"/>
              </w:rPr>
              <w:t>Podpis opiekuna praktykanta:</w:t>
            </w:r>
          </w:p>
          <w:p w14:paraId="5FE9C49C" w14:textId="77777777" w:rsidR="0029176E" w:rsidRDefault="0029176E" w:rsidP="00937BB3"/>
        </w:tc>
        <w:tc>
          <w:tcPr>
            <w:tcW w:w="5522" w:type="dxa"/>
          </w:tcPr>
          <w:p w14:paraId="26288A89" w14:textId="77777777" w:rsidR="0029176E" w:rsidRDefault="0029176E" w:rsidP="00937BB3"/>
        </w:tc>
      </w:tr>
      <w:tr w:rsidR="0029176E" w14:paraId="14AAC086" w14:textId="77777777" w:rsidTr="00FC5FD1">
        <w:tc>
          <w:tcPr>
            <w:tcW w:w="2972" w:type="dxa"/>
          </w:tcPr>
          <w:p w14:paraId="644A5B01" w14:textId="77777777" w:rsidR="00FC5FD1" w:rsidRPr="00F7282A" w:rsidRDefault="00FC5FD1" w:rsidP="00FC5FD1">
            <w:pPr>
              <w:rPr>
                <w:rFonts w:cstheme="minorHAnsi"/>
              </w:rPr>
            </w:pPr>
            <w:r w:rsidRPr="00F7282A">
              <w:rPr>
                <w:rFonts w:cstheme="minorHAnsi"/>
              </w:rPr>
              <w:t>Podpis Dyrektora placówki/Opiekuna praktyki:</w:t>
            </w:r>
          </w:p>
          <w:p w14:paraId="42C5BBD6" w14:textId="77777777" w:rsidR="0029176E" w:rsidRDefault="0029176E" w:rsidP="00937BB3"/>
        </w:tc>
        <w:tc>
          <w:tcPr>
            <w:tcW w:w="5522" w:type="dxa"/>
          </w:tcPr>
          <w:p w14:paraId="36C3E812" w14:textId="77777777" w:rsidR="0029176E" w:rsidRDefault="0029176E" w:rsidP="00937BB3"/>
        </w:tc>
      </w:tr>
    </w:tbl>
    <w:p w14:paraId="5D4A864D" w14:textId="77777777" w:rsidR="0029176E" w:rsidRPr="00937BB3" w:rsidRDefault="0029176E" w:rsidP="00937BB3"/>
    <w:sectPr w:rsidR="0029176E" w:rsidRPr="00937BB3" w:rsidSect="00E7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B01" w14:textId="77777777" w:rsidR="002D2BA5" w:rsidRDefault="002D2BA5" w:rsidP="00C93AA5">
      <w:pPr>
        <w:spacing w:after="0" w:line="240" w:lineRule="auto"/>
      </w:pPr>
      <w:r>
        <w:separator/>
      </w:r>
    </w:p>
  </w:endnote>
  <w:endnote w:type="continuationSeparator" w:id="0">
    <w:p w14:paraId="12E356A9" w14:textId="77777777" w:rsidR="002D2BA5" w:rsidRDefault="002D2BA5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4937" w14:textId="77777777" w:rsidR="002D2BA5" w:rsidRDefault="002D2BA5" w:rsidP="00C93AA5">
      <w:pPr>
        <w:spacing w:after="0" w:line="240" w:lineRule="auto"/>
      </w:pPr>
      <w:r>
        <w:separator/>
      </w:r>
    </w:p>
  </w:footnote>
  <w:footnote w:type="continuationSeparator" w:id="0">
    <w:p w14:paraId="6460E96E" w14:textId="77777777" w:rsidR="002D2BA5" w:rsidRDefault="002D2BA5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50798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040FF"/>
    <w:rsid w:val="00022C14"/>
    <w:rsid w:val="000747B9"/>
    <w:rsid w:val="0014647C"/>
    <w:rsid w:val="00156596"/>
    <w:rsid w:val="00186C94"/>
    <w:rsid w:val="001E7C27"/>
    <w:rsid w:val="0029176E"/>
    <w:rsid w:val="002C4769"/>
    <w:rsid w:val="002D2BA5"/>
    <w:rsid w:val="002D7BCE"/>
    <w:rsid w:val="00300A21"/>
    <w:rsid w:val="003474B0"/>
    <w:rsid w:val="003C079A"/>
    <w:rsid w:val="00453802"/>
    <w:rsid w:val="00473870"/>
    <w:rsid w:val="004D44EB"/>
    <w:rsid w:val="00531A46"/>
    <w:rsid w:val="005B1941"/>
    <w:rsid w:val="005E744B"/>
    <w:rsid w:val="00697243"/>
    <w:rsid w:val="00714449"/>
    <w:rsid w:val="007A4A2A"/>
    <w:rsid w:val="0081622B"/>
    <w:rsid w:val="008354CC"/>
    <w:rsid w:val="00895BAF"/>
    <w:rsid w:val="00937BB3"/>
    <w:rsid w:val="009501B4"/>
    <w:rsid w:val="00971471"/>
    <w:rsid w:val="00994AC5"/>
    <w:rsid w:val="009D711E"/>
    <w:rsid w:val="00A05784"/>
    <w:rsid w:val="00A16D5A"/>
    <w:rsid w:val="00A20D18"/>
    <w:rsid w:val="00A56E0B"/>
    <w:rsid w:val="00AD5E43"/>
    <w:rsid w:val="00AE375A"/>
    <w:rsid w:val="00C93AA5"/>
    <w:rsid w:val="00E14915"/>
    <w:rsid w:val="00E15D4E"/>
    <w:rsid w:val="00E7558F"/>
    <w:rsid w:val="00E93EAE"/>
    <w:rsid w:val="00EA7F37"/>
    <w:rsid w:val="00EB37E3"/>
    <w:rsid w:val="00FC452B"/>
    <w:rsid w:val="00FC5FD1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1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table" w:styleId="Tabela-Siatka">
    <w:name w:val="Table Grid"/>
    <w:basedOn w:val="Standardowy"/>
    <w:uiPriority w:val="59"/>
    <w:rsid w:val="00EB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9176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m.rychter</cp:lastModifiedBy>
  <cp:revision>4</cp:revision>
  <cp:lastPrinted>2023-12-20T07:19:00Z</cp:lastPrinted>
  <dcterms:created xsi:type="dcterms:W3CDTF">2026-01-08T10:46:00Z</dcterms:created>
  <dcterms:modified xsi:type="dcterms:W3CDTF">2026-01-09T07:49:00Z</dcterms:modified>
</cp:coreProperties>
</file>