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433" w14:textId="77777777" w:rsidR="00293C58" w:rsidRDefault="00293C58" w:rsidP="00293C58">
      <w:pPr>
        <w:pStyle w:val="Teksttreci20"/>
        <w:jc w:val="right"/>
        <w:rPr>
          <w:rStyle w:val="Teksttreci2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Załącznik nr 4 do Regulaminu Praktyk</w:t>
      </w:r>
    </w:p>
    <w:p w14:paraId="3595B4CD" w14:textId="77777777" w:rsidR="00293C58" w:rsidRDefault="00293C58" w:rsidP="00293C58">
      <w:pPr>
        <w:pStyle w:val="Teksttreci20"/>
        <w:jc w:val="left"/>
        <w:rPr>
          <w:sz w:val="28"/>
          <w:szCs w:val="28"/>
        </w:rPr>
      </w:pPr>
      <w:r>
        <w:rPr>
          <w:rStyle w:val="Teksttreci2"/>
          <w:rFonts w:asciiTheme="minorHAnsi" w:hAnsiTheme="minorHAnsi" w:cstheme="minorHAnsi"/>
          <w:b/>
          <w:bCs/>
          <w:sz w:val="28"/>
          <w:szCs w:val="28"/>
        </w:rPr>
        <w:t>Uniwersytet Jana Długosza w Częstochowie</w:t>
      </w:r>
    </w:p>
    <w:p w14:paraId="4B45E215" w14:textId="11EB6FC2" w:rsidR="00293C58" w:rsidRDefault="00293C58" w:rsidP="00293C58">
      <w:pPr>
        <w:pStyle w:val="Teksttreci0"/>
        <w:tabs>
          <w:tab w:val="left" w:leader="dot" w:pos="8765"/>
        </w:tabs>
        <w:spacing w:after="1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b/>
          <w:bCs/>
        </w:rPr>
        <w:t>Wydział:</w:t>
      </w:r>
      <w:r>
        <w:rPr>
          <w:rStyle w:val="Teksttreci"/>
          <w:rFonts w:asciiTheme="minorHAnsi" w:hAnsiTheme="minorHAnsi" w:cstheme="minorHAnsi"/>
        </w:rPr>
        <w:t>______________________________________________________________________</w:t>
      </w:r>
    </w:p>
    <w:p w14:paraId="52FF0FA7" w14:textId="60F3141A" w:rsidR="00293C58" w:rsidRDefault="00293C58" w:rsidP="00293C58">
      <w:pPr>
        <w:pStyle w:val="Teksttreci0"/>
        <w:tabs>
          <w:tab w:val="left" w:leader="dot" w:pos="8765"/>
        </w:tabs>
        <w:spacing w:after="2620"/>
        <w:jc w:val="left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>Kierunek:</w:t>
      </w:r>
      <w:r>
        <w:rPr>
          <w:rStyle w:val="Teksttreci"/>
          <w:rFonts w:asciiTheme="minorHAnsi" w:hAnsiTheme="minorHAnsi" w:cstheme="minorHAnsi"/>
        </w:rPr>
        <w:t>_____________________________________________________________________</w:t>
      </w:r>
    </w:p>
    <w:p w14:paraId="1E085336" w14:textId="77777777" w:rsidR="00293C58" w:rsidRDefault="00293C58" w:rsidP="00293C58">
      <w:pPr>
        <w:pStyle w:val="Nagwek10"/>
        <w:keepNext/>
        <w:keepLines/>
        <w:jc w:val="left"/>
        <w:rPr>
          <w:rFonts w:asciiTheme="minorHAnsi" w:hAnsiTheme="minorHAnsi" w:cstheme="minorHAnsi"/>
          <w:sz w:val="32"/>
          <w:szCs w:val="32"/>
        </w:rPr>
      </w:pPr>
      <w:r>
        <w:rPr>
          <w:rStyle w:val="Nagwek1"/>
          <w:rFonts w:asciiTheme="minorHAnsi" w:hAnsiTheme="minorHAnsi" w:cstheme="minorHAnsi"/>
          <w:b/>
          <w:bCs/>
          <w:sz w:val="32"/>
          <w:szCs w:val="32"/>
        </w:rPr>
        <w:t>Dziennik Praktyk</w:t>
      </w:r>
    </w:p>
    <w:p w14:paraId="406CF46A" w14:textId="77777777" w:rsidR="00293C58" w:rsidRDefault="00293C58" w:rsidP="00293C58">
      <w:pPr>
        <w:pStyle w:val="Teksttreci0"/>
        <w:spacing w:after="4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b/>
          <w:bCs/>
        </w:rPr>
        <w:t xml:space="preserve">Nazwisko i imię studenta </w:t>
      </w:r>
      <w:r>
        <w:rPr>
          <w:rStyle w:val="Teksttreci"/>
          <w:rFonts w:asciiTheme="minorHAnsi" w:hAnsiTheme="minorHAnsi" w:cstheme="minorHAnsi"/>
        </w:rPr>
        <w:t>___________________________________________</w:t>
      </w:r>
    </w:p>
    <w:p w14:paraId="2EE97062" w14:textId="77777777" w:rsidR="00293C58" w:rsidRDefault="00293C58" w:rsidP="00293C58">
      <w:pPr>
        <w:pStyle w:val="Teksttreci0"/>
        <w:spacing w:after="380"/>
        <w:jc w:val="left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 xml:space="preserve">Nr albumu </w:t>
      </w:r>
      <w:r>
        <w:rPr>
          <w:rStyle w:val="Teksttreci"/>
          <w:rFonts w:asciiTheme="minorHAnsi" w:hAnsiTheme="minorHAnsi" w:cstheme="minorHAnsi"/>
        </w:rPr>
        <w:t>_______________________________________________________</w:t>
      </w:r>
    </w:p>
    <w:p w14:paraId="7B8A80D8" w14:textId="77777777" w:rsidR="00293C58" w:rsidRDefault="00293C58" w:rsidP="00937BB3">
      <w:pPr>
        <w:sectPr w:rsidR="00293C58" w:rsidSect="00E755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701" w:bottom="1985" w:left="1701" w:header="709" w:footer="709" w:gutter="0"/>
          <w:cols w:space="708"/>
          <w:docGrid w:linePitch="360"/>
        </w:sectPr>
      </w:pPr>
    </w:p>
    <w:p w14:paraId="64DD6632" w14:textId="77777777" w:rsidR="00696AF9" w:rsidRDefault="00696AF9" w:rsidP="00696AF9">
      <w:pPr>
        <w:pStyle w:val="Nagwek20"/>
        <w:keepNext/>
        <w:keepLines/>
        <w:jc w:val="left"/>
        <w:rPr>
          <w:rStyle w:val="Nagwek2"/>
          <w:rFonts w:asciiTheme="minorHAnsi" w:hAnsiTheme="minorHAnsi" w:cstheme="minorHAnsi"/>
          <w:b/>
          <w:bCs/>
          <w:sz w:val="24"/>
          <w:szCs w:val="24"/>
        </w:rPr>
      </w:pPr>
      <w:bookmarkStart w:id="0" w:name="bookmark2"/>
    </w:p>
    <w:p w14:paraId="3A836215" w14:textId="23DCB375" w:rsidR="00696AF9" w:rsidRDefault="00696AF9" w:rsidP="00696AF9">
      <w:pPr>
        <w:pStyle w:val="Nagwek20"/>
        <w:keepNext/>
        <w:keepLines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Nagwek2"/>
          <w:rFonts w:asciiTheme="minorHAnsi" w:hAnsiTheme="minorHAnsi" w:cstheme="minorHAnsi"/>
          <w:b/>
          <w:bCs/>
          <w:sz w:val="24"/>
          <w:szCs w:val="24"/>
        </w:rPr>
        <w:t>Przebieg praktyk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974"/>
        <w:gridCol w:w="1200"/>
        <w:gridCol w:w="1118"/>
        <w:gridCol w:w="854"/>
        <w:gridCol w:w="1008"/>
        <w:gridCol w:w="2971"/>
      </w:tblGrid>
      <w:tr w:rsidR="00696AF9" w14:paraId="189F9401" w14:textId="77777777" w:rsidTr="00696AF9">
        <w:trPr>
          <w:trHeight w:val="451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D5681B7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Podstawa skierowania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ABB2B43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Liczba tygodni praktyk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97784C0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Okres praktyk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92CAAA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Liczba godzin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19C31B2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4FC3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Pieczęć i podpis Dyrektora zakładu</w:t>
            </w:r>
          </w:p>
        </w:tc>
      </w:tr>
      <w:tr w:rsidR="00696AF9" w14:paraId="6F1F211B" w14:textId="77777777" w:rsidTr="00696AF9">
        <w:trPr>
          <w:trHeight w:hRule="exact" w:val="574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DABA1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E0959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31A980C9" w14:textId="77777777" w:rsidR="00696AF9" w:rsidRDefault="00696AF9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EBE769C" w14:textId="77777777" w:rsidR="00696AF9" w:rsidRDefault="00696AF9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do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92578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7F74E3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411E4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696AF9" w14:paraId="1232F802" w14:textId="77777777" w:rsidTr="00696AF9">
        <w:trPr>
          <w:trHeight w:hRule="exact" w:val="121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5FB60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Umowa o organizacje praktyki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96160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96EFF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425A6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51244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AA70D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A3A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8611C66" w14:textId="77777777" w:rsidR="00696AF9" w:rsidRDefault="00696AF9" w:rsidP="00696AF9">
      <w:pPr>
        <w:rPr>
          <w:rFonts w:cstheme="minorHAnsi"/>
        </w:rPr>
        <w:sectPr w:rsidR="00696AF9">
          <w:pgSz w:w="11900" w:h="16840"/>
          <w:pgMar w:top="1388" w:right="1115" w:bottom="1028" w:left="1301" w:header="960" w:footer="600" w:gutter="0"/>
          <w:cols w:space="708"/>
        </w:sectPr>
      </w:pPr>
    </w:p>
    <w:p w14:paraId="508B4D52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  <w:lang w:bidi="pl-PL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0B221B95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69ED21CE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88DFF9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0519D1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BC2FE8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86ADF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19CD095E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7B92E740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6C0B0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8B0C82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BB8A1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96FDC9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DBE7D48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1FD916E3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Karta tygodnia</w:t>
      </w:r>
    </w:p>
    <w:p w14:paraId="664FD33C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7C56192C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679DA9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180F58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11909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C0B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0DC2918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19693571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0961D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5B8405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E4711C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408FB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7433E2A0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058A0545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AF8E656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0F647F11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A9228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9F1C44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0C3A84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2D9D50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53F8EB37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154CED21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B59BD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E61BB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D81401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8458BB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331D3BE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6995082C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5676C42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5075E3D9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B0E583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C619BA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9CE69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477DB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46AF5C54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1117EBE6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2D3CC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41C64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1F5A8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E9F2E5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5DC18C94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653AE22E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F03E571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53EA92AD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85D4A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3BD1C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EB814E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CC683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76C73935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01C9424E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9E152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15E4E6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FB2ACA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A55C0E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21016D2D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4EC60BB9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EBCA7C7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40A79815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7D4287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6E089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4C50A2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BE5782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212FC50F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40819045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2357B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A9BBB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452C13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B8B841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5888E2B" w14:textId="77777777" w:rsidR="00696AF9" w:rsidRDefault="00696AF9" w:rsidP="00696AF9">
      <w:pPr>
        <w:rPr>
          <w:rFonts w:cstheme="minorHAnsi"/>
        </w:rPr>
        <w:sectPr w:rsidR="00696AF9">
          <w:pgSz w:w="11900" w:h="16840"/>
          <w:pgMar w:top="2615" w:right="1224" w:bottom="2705" w:left="1277" w:header="0" w:footer="3" w:gutter="0"/>
          <w:cols w:space="708"/>
        </w:sectPr>
      </w:pPr>
    </w:p>
    <w:p w14:paraId="22C2DF11" w14:textId="77777777" w:rsidR="00696AF9" w:rsidRDefault="00696AF9" w:rsidP="00696AF9">
      <w:pPr>
        <w:pStyle w:val="Teksttreci0"/>
        <w:spacing w:after="0"/>
        <w:jc w:val="left"/>
        <w:rPr>
          <w:rFonts w:asciiTheme="minorHAnsi" w:hAnsiTheme="minorHAnsi" w:cstheme="minorHAnsi"/>
          <w:lang w:bidi="pl-PL"/>
        </w:rPr>
      </w:pPr>
      <w:r>
        <w:rPr>
          <w:rStyle w:val="Teksttreci"/>
          <w:rFonts w:asciiTheme="minorHAnsi" w:hAnsiTheme="minorHAnsi" w:cstheme="minorHAnsi"/>
        </w:rPr>
        <w:lastRenderedPageBreak/>
        <w:t>Uwagi ogólne praktykanta o przebiegu praktyk</w:t>
      </w:r>
    </w:p>
    <w:p w14:paraId="28F441AE" w14:textId="77777777" w:rsidR="00696AF9" w:rsidRDefault="00696AF9" w:rsidP="00696AF9">
      <w:pPr>
        <w:rPr>
          <w:rFonts w:eastAsia="Times New Roman" w:cstheme="minorHAnsi"/>
        </w:rPr>
        <w:sectPr w:rsidR="00696AF9">
          <w:type w:val="continuous"/>
          <w:pgSz w:w="11900" w:h="16840"/>
          <w:pgMar w:top="2615" w:right="1224" w:bottom="2705" w:left="1277" w:header="2187" w:footer="2277" w:gutter="0"/>
          <w:cols w:space="708"/>
        </w:sectPr>
      </w:pPr>
    </w:p>
    <w:p w14:paraId="57C38070" w14:textId="6C76C7D2" w:rsidR="00293C58" w:rsidRPr="00F757CA" w:rsidRDefault="00696AF9" w:rsidP="00696AF9">
      <w:pPr>
        <w:pStyle w:val="Nagwek20"/>
        <w:keepNext/>
        <w:keepLines/>
        <w:jc w:val="left"/>
        <w:rPr>
          <w:rFonts w:asciiTheme="minorHAnsi" w:hAnsiTheme="minorHAnsi" w:cstheme="minorHAnsi"/>
        </w:rPr>
      </w:pPr>
      <w:r>
        <w:rPr>
          <w:rStyle w:val="Teksttreci"/>
          <w:rFonts w:asciiTheme="minorHAnsi" w:eastAsia="Courier New" w:hAnsiTheme="minorHAnsi" w:cstheme="minorHAnsi"/>
        </w:rPr>
        <w:lastRenderedPageBreak/>
        <w:t>Uwagi zakładu pra</w:t>
      </w:r>
      <w:r>
        <w:rPr>
          <w:rStyle w:val="Teksttreci"/>
          <w:rFonts w:asciiTheme="minorHAnsi" w:eastAsia="Courier New" w:hAnsiTheme="minorHAnsi" w:cstheme="minorHAnsi"/>
        </w:rPr>
        <w:t>cy</w:t>
      </w:r>
    </w:p>
    <w:sectPr w:rsidR="00293C58" w:rsidRPr="00F757CA" w:rsidSect="00696AF9">
      <w:headerReference w:type="default" r:id="rId14"/>
      <w:footerReference w:type="default" r:id="rId15"/>
      <w:pgSz w:w="11900" w:h="16840"/>
      <w:pgMar w:top="2615" w:right="1224" w:bottom="2705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3E21" w14:textId="77777777" w:rsidR="00F90963" w:rsidRDefault="00F90963" w:rsidP="00C93AA5">
      <w:pPr>
        <w:spacing w:after="0" w:line="240" w:lineRule="auto"/>
      </w:pPr>
      <w:r>
        <w:separator/>
      </w:r>
    </w:p>
  </w:endnote>
  <w:endnote w:type="continuationSeparator" w:id="0">
    <w:p w14:paraId="1B93ACBF" w14:textId="77777777" w:rsidR="00F90963" w:rsidRDefault="00F90963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2892" w14:textId="77777777" w:rsidR="00293C58" w:rsidRDefault="00293C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7C1E" w14:textId="77777777" w:rsidR="00F90963" w:rsidRDefault="00F90963" w:rsidP="00C93AA5">
      <w:pPr>
        <w:spacing w:after="0" w:line="240" w:lineRule="auto"/>
      </w:pPr>
      <w:r>
        <w:separator/>
      </w:r>
    </w:p>
  </w:footnote>
  <w:footnote w:type="continuationSeparator" w:id="0">
    <w:p w14:paraId="4C7FB685" w14:textId="77777777" w:rsidR="00F90963" w:rsidRDefault="00F90963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1A60" w14:textId="77777777" w:rsidR="00293C58" w:rsidRDefault="00293C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22C14"/>
    <w:rsid w:val="000747B9"/>
    <w:rsid w:val="0014647C"/>
    <w:rsid w:val="00156596"/>
    <w:rsid w:val="001E7C27"/>
    <w:rsid w:val="00216C3B"/>
    <w:rsid w:val="00293C58"/>
    <w:rsid w:val="002D2BA5"/>
    <w:rsid w:val="002D7BCE"/>
    <w:rsid w:val="00300A21"/>
    <w:rsid w:val="003474B0"/>
    <w:rsid w:val="003C079A"/>
    <w:rsid w:val="00453802"/>
    <w:rsid w:val="00473870"/>
    <w:rsid w:val="004D44EB"/>
    <w:rsid w:val="00531A46"/>
    <w:rsid w:val="005B1941"/>
    <w:rsid w:val="005E744B"/>
    <w:rsid w:val="00696AF9"/>
    <w:rsid w:val="00697243"/>
    <w:rsid w:val="00714449"/>
    <w:rsid w:val="007A4A2A"/>
    <w:rsid w:val="0081622B"/>
    <w:rsid w:val="008354CC"/>
    <w:rsid w:val="00895BAF"/>
    <w:rsid w:val="00937BB3"/>
    <w:rsid w:val="009501B4"/>
    <w:rsid w:val="00971471"/>
    <w:rsid w:val="00994AC5"/>
    <w:rsid w:val="009D711E"/>
    <w:rsid w:val="00A05784"/>
    <w:rsid w:val="00A20D18"/>
    <w:rsid w:val="00A56E0B"/>
    <w:rsid w:val="00A85BB8"/>
    <w:rsid w:val="00AD5E43"/>
    <w:rsid w:val="00AE375A"/>
    <w:rsid w:val="00C93AA5"/>
    <w:rsid w:val="00E14915"/>
    <w:rsid w:val="00E15D4E"/>
    <w:rsid w:val="00E7558F"/>
    <w:rsid w:val="00E93EAE"/>
    <w:rsid w:val="00F90963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293C5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293C58"/>
    <w:pPr>
      <w:widowControl w:val="0"/>
      <w:spacing w:after="360" w:line="288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293C5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93C58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locked/>
    <w:rsid w:val="00293C58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Nagwek10">
    <w:name w:val="Nagłówek #1"/>
    <w:basedOn w:val="Normalny"/>
    <w:link w:val="Nagwek1"/>
    <w:rsid w:val="00293C58"/>
    <w:pPr>
      <w:widowControl w:val="0"/>
      <w:spacing w:after="26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Nagwek2">
    <w:name w:val="Nagłówek #2_"/>
    <w:basedOn w:val="Domylnaczcionkaakapitu"/>
    <w:link w:val="Nagwek20"/>
    <w:rsid w:val="00293C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Inne">
    <w:name w:val="Inne_"/>
    <w:basedOn w:val="Domylnaczcionkaakapitu"/>
    <w:link w:val="Inne0"/>
    <w:rsid w:val="00293C58"/>
    <w:rPr>
      <w:rFonts w:ascii="Times New Roman" w:eastAsia="Times New Roman" w:hAnsi="Times New Roman" w:cs="Times New Roman"/>
    </w:rPr>
  </w:style>
  <w:style w:type="character" w:customStyle="1" w:styleId="Nagwek3">
    <w:name w:val="Nagłówek #3_"/>
    <w:basedOn w:val="Domylnaczcionkaakapitu"/>
    <w:link w:val="Nagwek30"/>
    <w:rsid w:val="00293C58"/>
    <w:rPr>
      <w:rFonts w:ascii="Times New Roman" w:eastAsia="Times New Roman" w:hAnsi="Times New Roman" w:cs="Times New Roman"/>
      <w:b/>
      <w:bCs/>
    </w:rPr>
  </w:style>
  <w:style w:type="character" w:customStyle="1" w:styleId="Nagweklubstopka2">
    <w:name w:val="Nagłówek lub stopka (2)_"/>
    <w:basedOn w:val="Domylnaczcionkaakapitu"/>
    <w:link w:val="Nagweklubstopka20"/>
    <w:rsid w:val="00293C58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293C58"/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293C58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ne0">
    <w:name w:val="Inne"/>
    <w:basedOn w:val="Normalny"/>
    <w:link w:val="Inne"/>
    <w:rsid w:val="00293C5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rsid w:val="00293C58"/>
    <w:pPr>
      <w:widowControl w:val="0"/>
      <w:spacing w:after="46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rsid w:val="00293C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293C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0</TotalTime>
  <Pages>10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2</cp:revision>
  <cp:lastPrinted>2023-12-20T07:19:00Z</cp:lastPrinted>
  <dcterms:created xsi:type="dcterms:W3CDTF">2026-01-08T09:22:00Z</dcterms:created>
  <dcterms:modified xsi:type="dcterms:W3CDTF">2026-01-08T09:22:00Z</dcterms:modified>
</cp:coreProperties>
</file>